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A7" w:rsidRDefault="007911A7" w:rsidP="00D77AD1">
      <w:pPr>
        <w:pStyle w:val="Title"/>
        <w:ind w:left="-540"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7" o:title=""/>
          </v:shape>
          <o:OLEObject Type="Embed" ProgID="CorelDRAW.Graphic.6" ShapeID="_x0000_i1025" DrawAspect="Content" ObjectID="_1488116625" r:id="rId8"/>
        </w:object>
      </w:r>
    </w:p>
    <w:p w:rsidR="007911A7" w:rsidRDefault="007911A7" w:rsidP="00D77AD1">
      <w:pPr>
        <w:pStyle w:val="Title"/>
        <w:ind w:left="-540" w:firstLine="0"/>
        <w:jc w:val="both"/>
        <w:rPr>
          <w:b w:val="0"/>
          <w:i w:val="0"/>
          <w:sz w:val="24"/>
          <w:szCs w:val="24"/>
        </w:rPr>
      </w:pPr>
    </w:p>
    <w:p w:rsidR="007911A7" w:rsidRDefault="007911A7" w:rsidP="00D77AD1">
      <w:pPr>
        <w:pStyle w:val="Title"/>
        <w:ind w:left="-540" w:firstLine="0"/>
        <w:jc w:val="both"/>
        <w:rPr>
          <w:b w:val="0"/>
          <w:i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25.75pt;width:513pt;height:45pt;z-index:251656192" strokecolor="white" strokeweight="0">
            <v:fill opacity=".5"/>
            <v:textbox style="mso-next-textbox:#_x0000_s1026">
              <w:txbxContent>
                <w:p w:rsidR="007911A7" w:rsidRDefault="007911A7" w:rsidP="000A12A4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7.65pt;margin-top:5.65pt;width:505.65pt;height:99pt;z-index:251659264" strokecolor="white" strokeweight="0">
            <v:fill opacity=".5"/>
            <v:textbox style="mso-next-textbox:#_x0000_s1027">
              <w:txbxContent>
                <w:p w:rsidR="007911A7" w:rsidRDefault="007911A7" w:rsidP="00732BEE">
                  <w:pPr>
                    <w:pStyle w:val="Title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:rsidR="007911A7" w:rsidRDefault="007911A7" w:rsidP="000A12A4">
                  <w:pPr>
                    <w:pStyle w:val="Title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7911A7" w:rsidRDefault="007911A7" w:rsidP="000A12A4">
                  <w:pPr>
                    <w:pStyle w:val="Title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 муниципального образования </w:t>
                  </w:r>
                </w:p>
                <w:p w:rsidR="007911A7" w:rsidRDefault="007911A7" w:rsidP="000A12A4">
                  <w:pPr>
                    <w:pStyle w:val="Title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городского поселения «Янчукан» </w:t>
                  </w:r>
                </w:p>
                <w:p w:rsidR="007911A7" w:rsidRPr="00732BEE" w:rsidRDefault="007911A7" w:rsidP="000A12A4">
                  <w:pPr>
                    <w:pStyle w:val="Title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3 созыва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XIII</w:t>
                  </w:r>
                  <w:r w:rsidRPr="00732BEE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>сессии</w:t>
                  </w:r>
                </w:p>
                <w:p w:rsidR="007911A7" w:rsidRDefault="007911A7" w:rsidP="000A12A4">
                  <w:pPr>
                    <w:pStyle w:val="Title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7911A7" w:rsidRDefault="007911A7" w:rsidP="000A12A4">
                  <w:pPr>
                    <w:pStyle w:val="Title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7911A7" w:rsidRDefault="007911A7" w:rsidP="000A12A4">
                  <w:pPr>
                    <w:pStyle w:val="Title"/>
                    <w:ind w:firstLine="0"/>
                  </w:pPr>
                </w:p>
              </w:txbxContent>
            </v:textbox>
          </v:shape>
        </w:pict>
      </w:r>
    </w:p>
    <w:p w:rsidR="007911A7" w:rsidRDefault="007911A7" w:rsidP="00D77AD1">
      <w:pPr>
        <w:pStyle w:val="Title"/>
        <w:ind w:left="-540" w:firstLine="0"/>
        <w:jc w:val="both"/>
        <w:rPr>
          <w:i w:val="0"/>
          <w:sz w:val="28"/>
          <w:szCs w:val="28"/>
        </w:rPr>
      </w:pPr>
    </w:p>
    <w:p w:rsidR="007911A7" w:rsidRDefault="007911A7" w:rsidP="00D77AD1">
      <w:pPr>
        <w:pStyle w:val="Title"/>
        <w:ind w:left="-540" w:firstLine="0"/>
        <w:jc w:val="both"/>
        <w:rPr>
          <w:i w:val="0"/>
          <w:sz w:val="28"/>
          <w:szCs w:val="28"/>
        </w:rPr>
      </w:pPr>
    </w:p>
    <w:p w:rsidR="007911A7" w:rsidRDefault="007911A7" w:rsidP="00D77AD1">
      <w:pPr>
        <w:pStyle w:val="Title"/>
        <w:ind w:left="-540" w:firstLine="0"/>
        <w:jc w:val="both"/>
        <w:rPr>
          <w:i w:val="0"/>
          <w:sz w:val="28"/>
          <w:szCs w:val="28"/>
        </w:rPr>
      </w:pPr>
    </w:p>
    <w:p w:rsidR="007911A7" w:rsidRDefault="007911A7" w:rsidP="00D77AD1">
      <w:pPr>
        <w:pStyle w:val="Title"/>
        <w:ind w:left="-720" w:firstLine="0"/>
        <w:jc w:val="both"/>
        <w:rPr>
          <w:i w:val="0"/>
          <w:sz w:val="28"/>
          <w:szCs w:val="28"/>
        </w:rPr>
      </w:pPr>
    </w:p>
    <w:p w:rsidR="007911A7" w:rsidRDefault="007911A7" w:rsidP="00D77AD1">
      <w:pPr>
        <w:pStyle w:val="Title"/>
        <w:ind w:firstLine="0"/>
        <w:jc w:val="both"/>
        <w:rPr>
          <w:i w:val="0"/>
          <w:sz w:val="28"/>
          <w:szCs w:val="28"/>
        </w:rPr>
      </w:pPr>
    </w:p>
    <w:p w:rsidR="007911A7" w:rsidRDefault="007911A7" w:rsidP="00D77AD1">
      <w:pPr>
        <w:pStyle w:val="Title"/>
        <w:ind w:firstLine="0"/>
        <w:jc w:val="both"/>
        <w:rPr>
          <w:i w:val="0"/>
          <w:sz w:val="28"/>
          <w:szCs w:val="28"/>
        </w:rPr>
      </w:pPr>
      <w:r>
        <w:rPr>
          <w:noProof/>
        </w:rPr>
        <w:pict>
          <v:line id="_x0000_s1028" style="position:absolute;left:0;text-align:left;z-index:251658240" from="-24pt,9.15pt" to="498pt,9.15pt" strokecolor="aqua" strokeweight="3pt"/>
        </w:pict>
      </w:r>
      <w:r>
        <w:rPr>
          <w:noProof/>
        </w:rPr>
        <w:pict>
          <v:line id="_x0000_s1029" style="position:absolute;left:0;text-align:left;z-index:251657216" from="-24pt,2.15pt" to="498pt,2.15pt" strokecolor="yellow" strokeweight="3pt"/>
        </w:pict>
      </w:r>
    </w:p>
    <w:p w:rsidR="007911A7" w:rsidRPr="008142FA" w:rsidRDefault="007911A7" w:rsidP="0038615F">
      <w:pPr>
        <w:jc w:val="center"/>
        <w:rPr>
          <w:b/>
          <w:sz w:val="28"/>
          <w:szCs w:val="28"/>
        </w:rPr>
      </w:pPr>
      <w:r w:rsidRPr="008142FA">
        <w:rPr>
          <w:b/>
          <w:sz w:val="28"/>
          <w:szCs w:val="28"/>
        </w:rPr>
        <w:t xml:space="preserve">Решение </w:t>
      </w:r>
    </w:p>
    <w:p w:rsidR="007911A7" w:rsidRPr="002A7F3F" w:rsidRDefault="007911A7" w:rsidP="00D77AD1">
      <w:pPr>
        <w:jc w:val="both"/>
        <w:rPr>
          <w:b/>
          <w:sz w:val="24"/>
          <w:szCs w:val="24"/>
        </w:rPr>
      </w:pPr>
    </w:p>
    <w:p w:rsidR="007911A7" w:rsidRDefault="007911A7" w:rsidP="00732BEE">
      <w:pPr>
        <w:jc w:val="both"/>
        <w:rPr>
          <w:b/>
          <w:sz w:val="24"/>
          <w:szCs w:val="24"/>
          <w:u w:val="single"/>
        </w:rPr>
      </w:pPr>
      <w:r w:rsidRPr="002A7F3F">
        <w:rPr>
          <w:b/>
          <w:sz w:val="24"/>
          <w:szCs w:val="24"/>
        </w:rPr>
        <w:t xml:space="preserve">         </w:t>
      </w:r>
      <w:r w:rsidRPr="002A7F3F">
        <w:rPr>
          <w:b/>
          <w:sz w:val="24"/>
          <w:szCs w:val="24"/>
        </w:rPr>
        <w:tab/>
      </w:r>
      <w:r>
        <w:rPr>
          <w:b/>
          <w:sz w:val="24"/>
          <w:szCs w:val="24"/>
        </w:rPr>
        <w:t>27</w:t>
      </w:r>
      <w:r w:rsidRPr="002A7F3F">
        <w:rPr>
          <w:b/>
          <w:sz w:val="24"/>
          <w:szCs w:val="24"/>
        </w:rPr>
        <w:t>.02.2015 г.</w:t>
      </w:r>
      <w:r w:rsidRPr="002A7F3F">
        <w:rPr>
          <w:sz w:val="24"/>
          <w:szCs w:val="24"/>
        </w:rPr>
        <w:t xml:space="preserve">                      </w:t>
      </w:r>
      <w:r w:rsidRPr="002A7F3F">
        <w:rPr>
          <w:sz w:val="24"/>
          <w:szCs w:val="24"/>
        </w:rPr>
        <w:tab/>
      </w:r>
      <w:r w:rsidRPr="002A7F3F">
        <w:rPr>
          <w:sz w:val="24"/>
          <w:szCs w:val="24"/>
        </w:rPr>
        <w:tab/>
      </w:r>
      <w:r w:rsidRPr="002A7F3F">
        <w:rPr>
          <w:sz w:val="24"/>
          <w:szCs w:val="24"/>
        </w:rPr>
        <w:tab/>
      </w:r>
      <w:r w:rsidRPr="002A7F3F">
        <w:rPr>
          <w:sz w:val="24"/>
          <w:szCs w:val="24"/>
        </w:rPr>
        <w:tab/>
      </w:r>
      <w:r w:rsidRPr="002A7F3F">
        <w:rPr>
          <w:sz w:val="24"/>
          <w:szCs w:val="24"/>
        </w:rPr>
        <w:tab/>
        <w:t xml:space="preserve">                          </w:t>
      </w:r>
      <w:r w:rsidRPr="002A7F3F">
        <w:rPr>
          <w:b/>
          <w:sz w:val="24"/>
          <w:szCs w:val="24"/>
          <w:u w:val="single"/>
        </w:rPr>
        <w:t xml:space="preserve">№  </w:t>
      </w:r>
      <w:r>
        <w:rPr>
          <w:b/>
          <w:sz w:val="24"/>
          <w:szCs w:val="24"/>
          <w:u w:val="single"/>
        </w:rPr>
        <w:t>5</w:t>
      </w:r>
    </w:p>
    <w:p w:rsidR="007911A7" w:rsidRPr="000A12A4" w:rsidRDefault="007911A7" w:rsidP="00732BEE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Y="26"/>
        <w:tblW w:w="0" w:type="auto"/>
        <w:tblLook w:val="00A0"/>
      </w:tblPr>
      <w:tblGrid>
        <w:gridCol w:w="5038"/>
      </w:tblGrid>
      <w:tr w:rsidR="007911A7" w:rsidRPr="000A12A4" w:rsidTr="00A21B0B">
        <w:trPr>
          <w:trHeight w:val="2162"/>
        </w:trPr>
        <w:tc>
          <w:tcPr>
            <w:tcW w:w="5038" w:type="dxa"/>
          </w:tcPr>
          <w:p w:rsidR="007911A7" w:rsidRPr="000A12A4" w:rsidRDefault="007911A7" w:rsidP="00A21B0B">
            <w:pPr>
              <w:pStyle w:val="ConsPlusTitle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A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утверждении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размера арендной платы за земельные уч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стки, находящихся в собственности мун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городского пос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ления «Янчукан», предоставленные в аре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1B0B">
              <w:rPr>
                <w:rFonts w:ascii="Times New Roman" w:hAnsi="Times New Roman" w:cs="Times New Roman"/>
                <w:sz w:val="24"/>
                <w:szCs w:val="24"/>
              </w:rPr>
              <w:t>ду без торгов</w:t>
            </w:r>
          </w:p>
        </w:tc>
      </w:tr>
    </w:tbl>
    <w:p w:rsidR="007911A7" w:rsidRPr="002A7F3F" w:rsidRDefault="007911A7" w:rsidP="00D77AD1">
      <w:pPr>
        <w:pStyle w:val="ConsPlusTitle"/>
        <w:widowControl/>
        <w:spacing w:line="276" w:lineRule="auto"/>
        <w:jc w:val="both"/>
      </w:pPr>
    </w:p>
    <w:p w:rsidR="007911A7" w:rsidRPr="002A7F3F" w:rsidRDefault="007911A7" w:rsidP="00D77AD1">
      <w:pPr>
        <w:spacing w:line="276" w:lineRule="auto"/>
        <w:ind w:firstLine="540"/>
        <w:jc w:val="both"/>
        <w:rPr>
          <w:sz w:val="24"/>
          <w:szCs w:val="24"/>
        </w:rPr>
      </w:pPr>
    </w:p>
    <w:p w:rsidR="007911A7" w:rsidRDefault="007911A7" w:rsidP="00D77AD1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7911A7" w:rsidRDefault="007911A7" w:rsidP="00D77AD1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7911A7" w:rsidRDefault="007911A7" w:rsidP="00D77AD1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7911A7" w:rsidRDefault="007911A7" w:rsidP="00D77AD1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7911A7" w:rsidRDefault="007911A7" w:rsidP="00D77AD1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7911A7" w:rsidRDefault="007911A7" w:rsidP="00D77AD1">
      <w:pPr>
        <w:widowControl/>
        <w:spacing w:line="276" w:lineRule="auto"/>
        <w:ind w:firstLine="720"/>
        <w:jc w:val="both"/>
        <w:outlineLvl w:val="0"/>
        <w:rPr>
          <w:bCs/>
          <w:color w:val="000000"/>
          <w:sz w:val="28"/>
          <w:szCs w:val="28"/>
        </w:rPr>
      </w:pPr>
    </w:p>
    <w:p w:rsidR="007911A7" w:rsidRPr="000A12A4" w:rsidRDefault="007911A7" w:rsidP="00D77AD1">
      <w:pPr>
        <w:widowControl/>
        <w:spacing w:line="276" w:lineRule="auto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0A12A4">
        <w:rPr>
          <w:bCs/>
          <w:color w:val="000000"/>
          <w:sz w:val="28"/>
          <w:szCs w:val="28"/>
        </w:rPr>
        <w:t>В соответствии со статьей 39.7 Земельного кодекса Российской Фед</w:t>
      </w:r>
      <w:r w:rsidRPr="000A12A4">
        <w:rPr>
          <w:bCs/>
          <w:color w:val="000000"/>
          <w:sz w:val="28"/>
          <w:szCs w:val="28"/>
        </w:rPr>
        <w:t>е</w:t>
      </w:r>
      <w:r w:rsidRPr="000A12A4">
        <w:rPr>
          <w:bCs/>
          <w:color w:val="000000"/>
          <w:sz w:val="28"/>
          <w:szCs w:val="28"/>
        </w:rPr>
        <w:t xml:space="preserve">рации </w:t>
      </w:r>
      <w:r>
        <w:rPr>
          <w:bCs/>
          <w:color w:val="000000"/>
          <w:sz w:val="28"/>
          <w:szCs w:val="28"/>
        </w:rPr>
        <w:t>и</w:t>
      </w:r>
      <w:r w:rsidRPr="00000443">
        <w:rPr>
          <w:bCs/>
          <w:color w:val="000000"/>
          <w:sz w:val="28"/>
          <w:szCs w:val="28"/>
        </w:rPr>
        <w:t xml:space="preserve"> </w:t>
      </w:r>
      <w:r w:rsidRPr="00892AB4">
        <w:rPr>
          <w:bCs/>
          <w:color w:val="000000"/>
          <w:sz w:val="28"/>
          <w:szCs w:val="28"/>
        </w:rPr>
        <w:t>Закон</w:t>
      </w:r>
      <w:r>
        <w:rPr>
          <w:bCs/>
          <w:color w:val="000000"/>
          <w:sz w:val="28"/>
          <w:szCs w:val="28"/>
        </w:rPr>
        <w:t>ом</w:t>
      </w:r>
      <w:r w:rsidRPr="00892AB4">
        <w:rPr>
          <w:bCs/>
          <w:color w:val="000000"/>
          <w:sz w:val="28"/>
          <w:szCs w:val="28"/>
        </w:rPr>
        <w:t xml:space="preserve"> Республики Бурятия от 30.12.2003 </w:t>
      </w:r>
      <w:r>
        <w:rPr>
          <w:bCs/>
          <w:color w:val="000000"/>
          <w:sz w:val="28"/>
          <w:szCs w:val="28"/>
        </w:rPr>
        <w:t>№ 601-III «</w:t>
      </w:r>
      <w:r w:rsidRPr="00892AB4">
        <w:rPr>
          <w:bCs/>
          <w:color w:val="000000"/>
          <w:sz w:val="28"/>
          <w:szCs w:val="28"/>
        </w:rPr>
        <w:t>О земле</w:t>
      </w:r>
      <w:r>
        <w:rPr>
          <w:bCs/>
          <w:color w:val="000000"/>
          <w:sz w:val="28"/>
          <w:szCs w:val="28"/>
        </w:rPr>
        <w:t>», У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тавом муниципального образования городского поселения "Янчукан" </w:t>
      </w:r>
      <w:r w:rsidRPr="000A12A4">
        <w:rPr>
          <w:sz w:val="28"/>
          <w:szCs w:val="28"/>
        </w:rPr>
        <w:t>Совет депутатов муниципального образования городского поселения «Янчукан»</w:t>
      </w:r>
      <w:r>
        <w:rPr>
          <w:sz w:val="28"/>
          <w:szCs w:val="28"/>
        </w:rPr>
        <w:t xml:space="preserve"> третьего созыва</w:t>
      </w:r>
      <w:r w:rsidRPr="000A12A4">
        <w:rPr>
          <w:sz w:val="28"/>
          <w:szCs w:val="28"/>
        </w:rPr>
        <w:t xml:space="preserve"> </w:t>
      </w:r>
      <w:r w:rsidRPr="009241F1">
        <w:rPr>
          <w:b/>
          <w:sz w:val="28"/>
          <w:szCs w:val="28"/>
        </w:rPr>
        <w:t>решил</w:t>
      </w:r>
      <w:r w:rsidRPr="001C5309">
        <w:rPr>
          <w:bCs/>
          <w:color w:val="000000"/>
          <w:sz w:val="28"/>
          <w:szCs w:val="28"/>
        </w:rPr>
        <w:t>:</w:t>
      </w:r>
    </w:p>
    <w:p w:rsidR="007911A7" w:rsidRPr="000A12A4" w:rsidRDefault="007911A7" w:rsidP="00D77AD1">
      <w:pPr>
        <w:widowControl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0A12A4">
        <w:rPr>
          <w:bCs/>
          <w:color w:val="000000"/>
          <w:sz w:val="28"/>
          <w:szCs w:val="28"/>
        </w:rPr>
        <w:t xml:space="preserve">1. </w:t>
      </w:r>
      <w:r w:rsidRPr="000A12A4">
        <w:rPr>
          <w:sz w:val="28"/>
          <w:szCs w:val="28"/>
        </w:rPr>
        <w:t>Утвердить прилагаемый Порядок определения размера арендной платы за земельные участки, находящихся в собственности муниципального образования городского поселения «Янчукан», предоставленные в аренду без торгов.</w:t>
      </w:r>
    </w:p>
    <w:p w:rsidR="007911A7" w:rsidRPr="000A12A4" w:rsidRDefault="007911A7" w:rsidP="00D77AD1">
      <w:pPr>
        <w:widowControl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000443">
        <w:rPr>
          <w:bCs/>
          <w:color w:val="000000"/>
          <w:sz w:val="28"/>
          <w:szCs w:val="28"/>
        </w:rPr>
        <w:t>2</w:t>
      </w:r>
      <w:r w:rsidRPr="0000044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000443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астоящее решение подлежит опубликованию в СМИ.</w:t>
      </w:r>
    </w:p>
    <w:p w:rsidR="007911A7" w:rsidRPr="000A12A4" w:rsidRDefault="007911A7" w:rsidP="00D77AD1">
      <w:pPr>
        <w:widowControl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0A12A4">
        <w:rPr>
          <w:sz w:val="28"/>
          <w:szCs w:val="28"/>
        </w:rPr>
        <w:t>3. Настоящее решение вступает в силу с 1 марта 2015 года.</w:t>
      </w:r>
    </w:p>
    <w:p w:rsidR="007911A7" w:rsidRDefault="007911A7" w:rsidP="00D77AD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12A4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решения возложить на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постоянной комиссии по бюджету и местным налогам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муниципального образования городского поселения"Янчукан".</w:t>
      </w:r>
    </w:p>
    <w:p w:rsidR="007911A7" w:rsidRDefault="007911A7" w:rsidP="00D77AD1">
      <w:pPr>
        <w:jc w:val="both"/>
        <w:rPr>
          <w:b/>
          <w:sz w:val="24"/>
          <w:szCs w:val="24"/>
        </w:rPr>
      </w:pPr>
    </w:p>
    <w:p w:rsidR="007911A7" w:rsidRPr="002A7F3F" w:rsidRDefault="007911A7" w:rsidP="00D77AD1">
      <w:pPr>
        <w:jc w:val="both"/>
        <w:rPr>
          <w:b/>
          <w:sz w:val="24"/>
          <w:szCs w:val="24"/>
        </w:rPr>
      </w:pPr>
      <w:r w:rsidRPr="002A7F3F">
        <w:rPr>
          <w:b/>
          <w:sz w:val="24"/>
          <w:szCs w:val="24"/>
        </w:rPr>
        <w:t>Глава муниципального образования</w:t>
      </w:r>
    </w:p>
    <w:p w:rsidR="007911A7" w:rsidRPr="002A7F3F" w:rsidRDefault="007911A7" w:rsidP="00D77AD1">
      <w:pPr>
        <w:jc w:val="both"/>
        <w:rPr>
          <w:sz w:val="24"/>
          <w:szCs w:val="24"/>
        </w:rPr>
      </w:pPr>
      <w:r w:rsidRPr="002A7F3F">
        <w:rPr>
          <w:b/>
          <w:sz w:val="24"/>
          <w:szCs w:val="24"/>
        </w:rPr>
        <w:t>городского поселения «Янчукан»                                               Л.Н.</w:t>
      </w:r>
      <w:r>
        <w:rPr>
          <w:b/>
          <w:sz w:val="24"/>
          <w:szCs w:val="24"/>
        </w:rPr>
        <w:t xml:space="preserve"> </w:t>
      </w:r>
      <w:r w:rsidRPr="002A7F3F">
        <w:rPr>
          <w:b/>
          <w:sz w:val="24"/>
          <w:szCs w:val="24"/>
        </w:rPr>
        <w:t>Изюмова</w:t>
      </w:r>
    </w:p>
    <w:p w:rsidR="007911A7" w:rsidRDefault="007911A7" w:rsidP="00D77AD1">
      <w:pPr>
        <w:rPr>
          <w:sz w:val="28"/>
          <w:szCs w:val="28"/>
        </w:rPr>
      </w:pPr>
    </w:p>
    <w:p w:rsidR="007911A7" w:rsidRDefault="007911A7" w:rsidP="00D77AD1">
      <w:pPr>
        <w:rPr>
          <w:sz w:val="28"/>
          <w:szCs w:val="28"/>
        </w:rPr>
      </w:pPr>
    </w:p>
    <w:p w:rsidR="007911A7" w:rsidRPr="00D77AD1" w:rsidRDefault="007911A7" w:rsidP="00D77AD1">
      <w:pPr>
        <w:rPr>
          <w:sz w:val="28"/>
          <w:szCs w:val="28"/>
        </w:rPr>
      </w:pPr>
    </w:p>
    <w:p w:rsidR="007911A7" w:rsidRPr="00D77AD1" w:rsidRDefault="007911A7" w:rsidP="00D77AD1">
      <w:pPr>
        <w:rPr>
          <w:sz w:val="18"/>
          <w:szCs w:val="18"/>
        </w:rPr>
      </w:pPr>
      <w:r w:rsidRPr="00D77AD1">
        <w:rPr>
          <w:sz w:val="18"/>
          <w:szCs w:val="18"/>
        </w:rPr>
        <w:t xml:space="preserve">Исполнитель: Грибанова В.В. </w:t>
      </w:r>
    </w:p>
    <w:p w:rsidR="007911A7" w:rsidRPr="00D77AD1" w:rsidRDefault="007911A7" w:rsidP="00D77AD1">
      <w:pPr>
        <w:rPr>
          <w:sz w:val="18"/>
          <w:szCs w:val="18"/>
        </w:rPr>
      </w:pPr>
      <w:r w:rsidRPr="00D77AD1">
        <w:rPr>
          <w:sz w:val="18"/>
          <w:szCs w:val="18"/>
        </w:rPr>
        <w:t>Тел/факс 8(30130)3-37-25</w:t>
      </w:r>
    </w:p>
    <w:p w:rsidR="007911A7" w:rsidRPr="009637CD" w:rsidRDefault="007911A7" w:rsidP="00D77AD1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 w:rsidRPr="009637CD"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ТВЕРЖДЕН</w:t>
      </w:r>
      <w:r w:rsidRPr="009637CD">
        <w:rPr>
          <w:color w:val="000000"/>
          <w:spacing w:val="-4"/>
          <w:sz w:val="28"/>
          <w:szCs w:val="28"/>
        </w:rPr>
        <w:t xml:space="preserve"> </w:t>
      </w:r>
    </w:p>
    <w:p w:rsidR="007911A7" w:rsidRDefault="007911A7" w:rsidP="00D77A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3D74DE">
        <w:rPr>
          <w:sz w:val="28"/>
          <w:szCs w:val="28"/>
        </w:rPr>
        <w:t xml:space="preserve">Совета депутатов </w:t>
      </w:r>
    </w:p>
    <w:p w:rsidR="007911A7" w:rsidRDefault="007911A7" w:rsidP="00D77AD1">
      <w:pPr>
        <w:jc w:val="right"/>
        <w:rPr>
          <w:sz w:val="28"/>
          <w:szCs w:val="28"/>
        </w:rPr>
      </w:pPr>
      <w:r w:rsidRPr="003D74DE">
        <w:rPr>
          <w:sz w:val="28"/>
          <w:szCs w:val="28"/>
        </w:rPr>
        <w:t>муниципального образования</w:t>
      </w:r>
    </w:p>
    <w:p w:rsidR="007911A7" w:rsidRDefault="007911A7" w:rsidP="00D77A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</w:t>
      </w:r>
      <w:r w:rsidRPr="003D74DE">
        <w:rPr>
          <w:sz w:val="28"/>
          <w:szCs w:val="28"/>
        </w:rPr>
        <w:t xml:space="preserve"> </w:t>
      </w:r>
    </w:p>
    <w:p w:rsidR="007911A7" w:rsidRPr="003D74DE" w:rsidRDefault="007911A7" w:rsidP="00D77AD1">
      <w:pPr>
        <w:jc w:val="right"/>
        <w:rPr>
          <w:sz w:val="28"/>
          <w:szCs w:val="28"/>
        </w:rPr>
      </w:pPr>
      <w:r w:rsidRPr="003D74DE">
        <w:rPr>
          <w:sz w:val="28"/>
          <w:szCs w:val="28"/>
        </w:rPr>
        <w:t>«</w:t>
      </w:r>
      <w:r>
        <w:rPr>
          <w:sz w:val="28"/>
          <w:szCs w:val="28"/>
        </w:rPr>
        <w:t>Янчукан</w:t>
      </w:r>
      <w:r w:rsidRPr="003D74DE">
        <w:rPr>
          <w:sz w:val="28"/>
          <w:szCs w:val="28"/>
        </w:rPr>
        <w:t>»</w:t>
      </w:r>
    </w:p>
    <w:p w:rsidR="007911A7" w:rsidRDefault="007911A7" w:rsidP="00D77AD1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 27.02.2015 г. № 5</w:t>
      </w:r>
    </w:p>
    <w:p w:rsidR="007911A7" w:rsidRDefault="007911A7" w:rsidP="00D77AD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911A7" w:rsidRDefault="007911A7" w:rsidP="00D77AD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911A7" w:rsidRPr="00F574C3" w:rsidRDefault="007911A7" w:rsidP="00D77AD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574C3">
        <w:rPr>
          <w:rFonts w:ascii="Times New Roman" w:hAnsi="Times New Roman"/>
          <w:sz w:val="28"/>
          <w:szCs w:val="28"/>
        </w:rPr>
        <w:t>ПОРЯДОК</w:t>
      </w:r>
    </w:p>
    <w:p w:rsidR="007911A7" w:rsidRPr="00F574C3" w:rsidRDefault="007911A7" w:rsidP="00000443">
      <w:pPr>
        <w:shd w:val="clear" w:color="auto" w:fill="FFFFFF"/>
        <w:jc w:val="center"/>
        <w:rPr>
          <w:sz w:val="28"/>
          <w:szCs w:val="28"/>
        </w:rPr>
      </w:pPr>
      <w:r w:rsidRPr="00F574C3">
        <w:rPr>
          <w:sz w:val="28"/>
          <w:szCs w:val="28"/>
        </w:rPr>
        <w:t xml:space="preserve">определения размера арендной платы за земельные участки, находящиеся </w:t>
      </w:r>
      <w:r w:rsidRPr="00000443">
        <w:rPr>
          <w:sz w:val="28"/>
          <w:szCs w:val="28"/>
        </w:rPr>
        <w:t>в собственности муниципального образования городского поселения «Янч</w:t>
      </w:r>
      <w:r w:rsidRPr="00000443">
        <w:rPr>
          <w:sz w:val="28"/>
          <w:szCs w:val="28"/>
        </w:rPr>
        <w:t>у</w:t>
      </w:r>
      <w:r w:rsidRPr="00000443">
        <w:rPr>
          <w:sz w:val="28"/>
          <w:szCs w:val="28"/>
        </w:rPr>
        <w:t>кан»</w:t>
      </w:r>
      <w:r w:rsidRPr="00F574C3">
        <w:rPr>
          <w:sz w:val="28"/>
          <w:szCs w:val="28"/>
        </w:rPr>
        <w:t>, предоставленные в аренду без торгов</w:t>
      </w:r>
    </w:p>
    <w:p w:rsidR="007911A7" w:rsidRDefault="007911A7" w:rsidP="00D77AD1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7911A7" w:rsidRPr="00355F02" w:rsidRDefault="007911A7" w:rsidP="00D77AD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55F02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</w:t>
      </w:r>
      <w:r>
        <w:rPr>
          <w:rFonts w:ascii="Times New Roman" w:hAnsi="Times New Roman"/>
          <w:sz w:val="28"/>
          <w:szCs w:val="28"/>
        </w:rPr>
        <w:t>ей 39.7</w:t>
      </w:r>
      <w:r w:rsidRPr="00355F02">
        <w:rPr>
          <w:rFonts w:ascii="Times New Roman" w:hAnsi="Times New Roman"/>
          <w:sz w:val="28"/>
          <w:szCs w:val="28"/>
        </w:rPr>
        <w:t xml:space="preserve"> З</w:t>
      </w:r>
      <w:r w:rsidRPr="00355F02">
        <w:rPr>
          <w:rFonts w:ascii="Times New Roman" w:hAnsi="Times New Roman"/>
          <w:sz w:val="28"/>
          <w:szCs w:val="28"/>
        </w:rPr>
        <w:t>е</w:t>
      </w:r>
      <w:r w:rsidRPr="00355F02">
        <w:rPr>
          <w:rFonts w:ascii="Times New Roman" w:hAnsi="Times New Roman"/>
          <w:sz w:val="28"/>
          <w:szCs w:val="28"/>
        </w:rPr>
        <w:t>мельного кодекса Российской Федерации и устанавливает порядок определ</w:t>
      </w:r>
      <w:r w:rsidRPr="00355F02">
        <w:rPr>
          <w:rFonts w:ascii="Times New Roman" w:hAnsi="Times New Roman"/>
          <w:sz w:val="28"/>
          <w:szCs w:val="28"/>
        </w:rPr>
        <w:t>е</w:t>
      </w:r>
      <w:r w:rsidRPr="00355F02">
        <w:rPr>
          <w:rFonts w:ascii="Times New Roman" w:hAnsi="Times New Roman"/>
          <w:sz w:val="28"/>
          <w:szCs w:val="28"/>
        </w:rPr>
        <w:t xml:space="preserve">ния размера арендной платы за </w:t>
      </w:r>
      <w:r w:rsidRPr="00D92456">
        <w:rPr>
          <w:rFonts w:ascii="Times New Roman" w:hAnsi="Times New Roman"/>
          <w:sz w:val="28"/>
          <w:szCs w:val="28"/>
        </w:rPr>
        <w:t xml:space="preserve">земельные участки, </w:t>
      </w:r>
      <w:r>
        <w:rPr>
          <w:rFonts w:ascii="Times New Roman" w:hAnsi="Times New Roman"/>
          <w:sz w:val="28"/>
          <w:szCs w:val="28"/>
        </w:rPr>
        <w:t xml:space="preserve">находящиеся в </w:t>
      </w:r>
      <w:r w:rsidRPr="00F574C3">
        <w:rPr>
          <w:rFonts w:ascii="Times New Roman" w:hAnsi="Times New Roman"/>
          <w:sz w:val="28"/>
          <w:szCs w:val="28"/>
        </w:rPr>
        <w:t xml:space="preserve"> собстве</w:t>
      </w:r>
      <w:r w:rsidRPr="00F574C3">
        <w:rPr>
          <w:rFonts w:ascii="Times New Roman" w:hAnsi="Times New Roman"/>
          <w:sz w:val="28"/>
          <w:szCs w:val="28"/>
        </w:rPr>
        <w:t>н</w:t>
      </w:r>
      <w:r w:rsidRPr="00F574C3">
        <w:rPr>
          <w:rFonts w:ascii="Times New Roman" w:hAnsi="Times New Roman"/>
          <w:sz w:val="28"/>
          <w:szCs w:val="28"/>
        </w:rPr>
        <w:t xml:space="preserve">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F574C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Янчукан</w:t>
      </w:r>
      <w:r w:rsidRPr="00F574C3">
        <w:rPr>
          <w:rFonts w:ascii="Times New Roman" w:hAnsi="Times New Roman"/>
          <w:sz w:val="28"/>
          <w:szCs w:val="28"/>
        </w:rPr>
        <w:t>»</w:t>
      </w:r>
      <w:r w:rsidRPr="00355F02">
        <w:rPr>
          <w:rFonts w:ascii="Times New Roman" w:hAnsi="Times New Roman"/>
          <w:sz w:val="28"/>
          <w:szCs w:val="28"/>
        </w:rPr>
        <w:t>, пр</w:t>
      </w:r>
      <w:r w:rsidRPr="00355F02">
        <w:rPr>
          <w:rFonts w:ascii="Times New Roman" w:hAnsi="Times New Roman"/>
          <w:sz w:val="28"/>
          <w:szCs w:val="28"/>
        </w:rPr>
        <w:t>е</w:t>
      </w:r>
      <w:r w:rsidRPr="00355F02">
        <w:rPr>
          <w:rFonts w:ascii="Times New Roman" w:hAnsi="Times New Roman"/>
          <w:sz w:val="28"/>
          <w:szCs w:val="28"/>
        </w:rPr>
        <w:t>доставленные в аренду без торгов (далее – земельные участки).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 xml:space="preserve">2. Ежегодная арендная плата определяется на основании кадастровой стоимости земельного участка и рассчитывается в </w:t>
      </w:r>
      <w:r>
        <w:rPr>
          <w:sz w:val="28"/>
          <w:szCs w:val="28"/>
        </w:rPr>
        <w:t>размере</w:t>
      </w:r>
      <w:r w:rsidRPr="00355F02">
        <w:rPr>
          <w:sz w:val="28"/>
          <w:szCs w:val="28"/>
        </w:rPr>
        <w:t>: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31962">
        <w:rPr>
          <w:sz w:val="28"/>
          <w:szCs w:val="28"/>
          <w:u w:val="single"/>
        </w:rPr>
        <w:t>0,</w:t>
      </w:r>
      <w:r>
        <w:rPr>
          <w:sz w:val="28"/>
          <w:szCs w:val="28"/>
          <w:u w:val="single"/>
        </w:rPr>
        <w:t xml:space="preserve">1 </w:t>
      </w:r>
      <w:r w:rsidRPr="00355F02">
        <w:rPr>
          <w:sz w:val="28"/>
          <w:szCs w:val="28"/>
        </w:rPr>
        <w:t xml:space="preserve"> процента в отношении: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а) земельного участка, предоставленного юридическим лицам в соо</w:t>
      </w:r>
      <w:r w:rsidRPr="00355F02">
        <w:rPr>
          <w:sz w:val="28"/>
          <w:szCs w:val="28"/>
        </w:rPr>
        <w:t>т</w:t>
      </w:r>
      <w:r w:rsidRPr="00355F02">
        <w:rPr>
          <w:sz w:val="28"/>
          <w:szCs w:val="28"/>
        </w:rPr>
        <w:t>ветствии с указом или распоряжением Президента Российской Федерации;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б) земельного участка, предоставленного юридическим лицам в соо</w:t>
      </w:r>
      <w:r w:rsidRPr="00355F02">
        <w:rPr>
          <w:sz w:val="28"/>
          <w:szCs w:val="28"/>
        </w:rPr>
        <w:t>т</w:t>
      </w:r>
      <w:r w:rsidRPr="00355F02">
        <w:rPr>
          <w:sz w:val="28"/>
          <w:szCs w:val="28"/>
        </w:rPr>
        <w:t>ветствии с распоряжением Правительства Российской Федерации для разм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щения объектов социально-культурного назначения, реализации масштабных инвестиционных проектов в соответствии с подпунктом 2 пункта 2 статьи 39.6 Земельного кодекса Российской Федерации;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в) земельного участка, предоставленного юридическим лицам в соо</w:t>
      </w:r>
      <w:r w:rsidRPr="00355F02">
        <w:rPr>
          <w:sz w:val="28"/>
          <w:szCs w:val="28"/>
        </w:rPr>
        <w:t>т</w:t>
      </w:r>
      <w:r w:rsidRPr="00355F02">
        <w:rPr>
          <w:sz w:val="28"/>
          <w:szCs w:val="28"/>
        </w:rPr>
        <w:t xml:space="preserve">ветствии с </w:t>
      </w:r>
      <w:r w:rsidRPr="00D31962">
        <w:rPr>
          <w:sz w:val="28"/>
          <w:szCs w:val="28"/>
        </w:rPr>
        <w:t>распоряжением Главы Республики Бурятия дл</w:t>
      </w:r>
      <w:r w:rsidRPr="00355F02">
        <w:rPr>
          <w:sz w:val="28"/>
          <w:szCs w:val="28"/>
        </w:rPr>
        <w:t>я размещения об</w:t>
      </w:r>
      <w:r w:rsidRPr="00355F02">
        <w:rPr>
          <w:sz w:val="28"/>
          <w:szCs w:val="28"/>
        </w:rPr>
        <w:t>ъ</w:t>
      </w:r>
      <w:r w:rsidRPr="00355F02">
        <w:rPr>
          <w:sz w:val="28"/>
          <w:szCs w:val="28"/>
        </w:rPr>
        <w:t>ектов социально-культурного и коммунально-бытового назначения, реализ</w:t>
      </w:r>
      <w:r w:rsidRPr="00355F02">
        <w:rPr>
          <w:sz w:val="28"/>
          <w:szCs w:val="28"/>
        </w:rPr>
        <w:t>а</w:t>
      </w:r>
      <w:r w:rsidRPr="00355F02">
        <w:rPr>
          <w:sz w:val="28"/>
          <w:szCs w:val="28"/>
        </w:rPr>
        <w:t>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г) земельного участка, предоставленного резиденту зоны территор</w:t>
      </w:r>
      <w:r w:rsidRPr="00355F02">
        <w:rPr>
          <w:sz w:val="28"/>
          <w:szCs w:val="28"/>
        </w:rPr>
        <w:t>и</w:t>
      </w:r>
      <w:r w:rsidRPr="00355F02">
        <w:rPr>
          <w:sz w:val="28"/>
          <w:szCs w:val="28"/>
        </w:rPr>
        <w:t>ального развития, включенному в реестр резидентов зоны территориального развития, в границах указанной зоны для реализации инвестиционного пр</w:t>
      </w:r>
      <w:r w:rsidRPr="00355F02">
        <w:rPr>
          <w:sz w:val="28"/>
          <w:szCs w:val="28"/>
        </w:rPr>
        <w:t>о</w:t>
      </w:r>
      <w:r w:rsidRPr="00355F02">
        <w:rPr>
          <w:sz w:val="28"/>
          <w:szCs w:val="28"/>
        </w:rPr>
        <w:t>екта в соответствии с инвестиционной декларацией.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2.2</w:t>
      </w:r>
      <w:r w:rsidRPr="00D31962">
        <w:rPr>
          <w:sz w:val="28"/>
          <w:szCs w:val="28"/>
        </w:rPr>
        <w:t xml:space="preserve">. </w:t>
      </w:r>
      <w:r w:rsidRPr="00D31962">
        <w:rPr>
          <w:sz w:val="28"/>
          <w:szCs w:val="28"/>
          <w:u w:val="single"/>
        </w:rPr>
        <w:t>0,6</w:t>
      </w:r>
      <w:r w:rsidRPr="00355F02">
        <w:rPr>
          <w:sz w:val="28"/>
          <w:szCs w:val="28"/>
        </w:rPr>
        <w:t xml:space="preserve"> процента в отношении: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а) земельного участка, образованного из земельного участка, предо</w:t>
      </w:r>
      <w:r w:rsidRPr="00355F02">
        <w:rPr>
          <w:sz w:val="28"/>
          <w:szCs w:val="28"/>
        </w:rPr>
        <w:t>с</w:t>
      </w:r>
      <w:r w:rsidRPr="00355F02">
        <w:rPr>
          <w:sz w:val="28"/>
          <w:szCs w:val="28"/>
        </w:rPr>
        <w:t>тавленного некоммерческой организации, созданной гражданами, для ко</w:t>
      </w:r>
      <w:r w:rsidRPr="00355F02">
        <w:rPr>
          <w:sz w:val="28"/>
          <w:szCs w:val="28"/>
        </w:rPr>
        <w:t>м</w:t>
      </w:r>
      <w:r w:rsidRPr="00355F02">
        <w:rPr>
          <w:sz w:val="28"/>
          <w:szCs w:val="28"/>
        </w:rPr>
        <w:t>плексного освоения территории в целях индивидуального жилищного стро</w:t>
      </w:r>
      <w:r w:rsidRPr="00355F02">
        <w:rPr>
          <w:sz w:val="28"/>
          <w:szCs w:val="28"/>
        </w:rPr>
        <w:t>и</w:t>
      </w:r>
      <w:r w:rsidRPr="00355F02">
        <w:rPr>
          <w:sz w:val="28"/>
          <w:szCs w:val="28"/>
        </w:rPr>
        <w:t>тельства, за исключением земельных участков, отнесенных к имуществу о</w:t>
      </w:r>
      <w:r w:rsidRPr="00355F02">
        <w:rPr>
          <w:sz w:val="28"/>
          <w:szCs w:val="28"/>
        </w:rPr>
        <w:t>б</w:t>
      </w:r>
      <w:r w:rsidRPr="00355F02">
        <w:rPr>
          <w:sz w:val="28"/>
          <w:szCs w:val="28"/>
        </w:rPr>
        <w:t>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б) земельного участка, образованного из земельного участка, предо</w:t>
      </w:r>
      <w:r w:rsidRPr="00355F02">
        <w:rPr>
          <w:sz w:val="28"/>
          <w:szCs w:val="28"/>
        </w:rPr>
        <w:t>с</w:t>
      </w:r>
      <w:r w:rsidRPr="00355F02">
        <w:rPr>
          <w:sz w:val="28"/>
          <w:szCs w:val="28"/>
        </w:rPr>
        <w:t>тавленного некоммерческой организации, созданной гражданами, для вед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ния садоводства, огородничества, дачного хозяйства, за исключением з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мельных участков, отнесенных к имуществу общего пользования, членам данной некоммерческой организации;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bookmarkStart w:id="0" w:name="Par7"/>
      <w:bookmarkEnd w:id="0"/>
      <w:r w:rsidRPr="00355F02">
        <w:rPr>
          <w:sz w:val="28"/>
          <w:szCs w:val="28"/>
        </w:rPr>
        <w:t xml:space="preserve">в) земельного участка, предоставленного крестьянскому (фермерскому) хозяйству или сельскохозяйственной организации в случаях, установленных Федеральным </w:t>
      </w:r>
      <w:hyperlink r:id="rId9" w:history="1">
        <w:r w:rsidRPr="00355F02">
          <w:rPr>
            <w:sz w:val="28"/>
            <w:szCs w:val="28"/>
          </w:rPr>
          <w:t>законом</w:t>
        </w:r>
      </w:hyperlink>
      <w:r w:rsidRPr="00355F02">
        <w:rPr>
          <w:sz w:val="28"/>
          <w:szCs w:val="28"/>
        </w:rPr>
        <w:t xml:space="preserve"> «Об обороте земель сельскохозяйственного назнач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ния</w:t>
      </w:r>
      <w:r>
        <w:rPr>
          <w:sz w:val="28"/>
          <w:szCs w:val="28"/>
        </w:rPr>
        <w:t>»;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55F02">
        <w:rPr>
          <w:sz w:val="28"/>
          <w:szCs w:val="28"/>
        </w:rPr>
        <w:t>) земельного участка, предоставленного гражданам для индивидуал</w:t>
      </w:r>
      <w:r w:rsidRPr="00355F02">
        <w:rPr>
          <w:sz w:val="28"/>
          <w:szCs w:val="28"/>
        </w:rPr>
        <w:t>ь</w:t>
      </w:r>
      <w:r w:rsidRPr="00355F02">
        <w:rPr>
          <w:sz w:val="28"/>
          <w:szCs w:val="28"/>
        </w:rPr>
        <w:t xml:space="preserve">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0" w:history="1">
        <w:r w:rsidRPr="00355F02">
          <w:rPr>
            <w:sz w:val="28"/>
            <w:szCs w:val="28"/>
          </w:rPr>
          <w:t>статьей 39.18</w:t>
        </w:r>
      </w:hyperlink>
      <w:r w:rsidRPr="00355F02">
        <w:rPr>
          <w:sz w:val="28"/>
          <w:szCs w:val="28"/>
        </w:rPr>
        <w:t xml:space="preserve"> Земельного кодекса Российской Федерации;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55F02">
        <w:rPr>
          <w:sz w:val="28"/>
          <w:szCs w:val="28"/>
        </w:rPr>
        <w:t>) земельного участка, предоставленного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</w:t>
      </w:r>
      <w:r w:rsidRPr="00355F02">
        <w:rPr>
          <w:sz w:val="28"/>
          <w:szCs w:val="28"/>
        </w:rPr>
        <w:t>н</w:t>
      </w:r>
      <w:r w:rsidRPr="00355F02">
        <w:rPr>
          <w:sz w:val="28"/>
          <w:szCs w:val="28"/>
        </w:rPr>
        <w:t>ной в соответствии с законом Республики Бурятия;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55F02">
        <w:rPr>
          <w:sz w:val="28"/>
          <w:szCs w:val="28"/>
        </w:rPr>
        <w:t>) земельного участка, предоставленного гражданину для сенокошения, выпаса сельскохозяйственных животных, ведения огородничества или з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мельного участка, расположенного за границами населенного пункта, гра</w:t>
      </w:r>
      <w:r w:rsidRPr="00355F02">
        <w:rPr>
          <w:sz w:val="28"/>
          <w:szCs w:val="28"/>
        </w:rPr>
        <w:t>ж</w:t>
      </w:r>
      <w:r w:rsidRPr="00355F02">
        <w:rPr>
          <w:sz w:val="28"/>
          <w:szCs w:val="28"/>
        </w:rPr>
        <w:t>данину для ведения личного подсобного хозяйства;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355F02">
        <w:rPr>
          <w:sz w:val="28"/>
          <w:szCs w:val="28"/>
        </w:rPr>
        <w:t>) земельного участка, необходимого для осуществления видов де</w:t>
      </w:r>
      <w:r w:rsidRPr="00355F02">
        <w:rPr>
          <w:sz w:val="28"/>
          <w:szCs w:val="28"/>
        </w:rPr>
        <w:t>я</w:t>
      </w:r>
      <w:r w:rsidRPr="00355F02">
        <w:rPr>
          <w:sz w:val="28"/>
          <w:szCs w:val="28"/>
        </w:rPr>
        <w:t>тельности в сфере охотничьего хозяйства, и предоставленного лицу, с кот</w:t>
      </w:r>
      <w:r w:rsidRPr="00355F02">
        <w:rPr>
          <w:sz w:val="28"/>
          <w:szCs w:val="28"/>
        </w:rPr>
        <w:t>о</w:t>
      </w:r>
      <w:r w:rsidRPr="00355F02">
        <w:rPr>
          <w:sz w:val="28"/>
          <w:szCs w:val="28"/>
        </w:rPr>
        <w:t>рым заключено охотхозяйственное соглашение;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55F02">
        <w:rPr>
          <w:sz w:val="28"/>
          <w:szCs w:val="28"/>
        </w:rPr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</w:t>
      </w:r>
      <w:r w:rsidRPr="00355F02">
        <w:rPr>
          <w:sz w:val="28"/>
          <w:szCs w:val="28"/>
        </w:rPr>
        <w:t>ы</w:t>
      </w:r>
      <w:r w:rsidRPr="00355F02">
        <w:rPr>
          <w:sz w:val="28"/>
          <w:szCs w:val="28"/>
        </w:rPr>
        <w:t>слового участка или договора пользования водными биологическими ресу</w:t>
      </w:r>
      <w:r w:rsidRPr="00355F02">
        <w:rPr>
          <w:sz w:val="28"/>
          <w:szCs w:val="28"/>
        </w:rPr>
        <w:t>р</w:t>
      </w:r>
      <w:r w:rsidRPr="00355F02">
        <w:rPr>
          <w:sz w:val="28"/>
          <w:szCs w:val="28"/>
        </w:rPr>
        <w:t>сами, для осуществления деятельности, предусмотренной указанными реш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нием или договорами;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bookmarkStart w:id="1" w:name="Par34"/>
      <w:bookmarkEnd w:id="1"/>
      <w:r>
        <w:rPr>
          <w:sz w:val="28"/>
          <w:szCs w:val="28"/>
        </w:rPr>
        <w:t>и</w:t>
      </w:r>
      <w:r w:rsidRPr="00355F02">
        <w:rPr>
          <w:sz w:val="28"/>
          <w:szCs w:val="28"/>
        </w:rPr>
        <w:t>) земельного участка, предназначенного для ведения сельскохозяйс</w:t>
      </w:r>
      <w:r w:rsidRPr="00355F02">
        <w:rPr>
          <w:sz w:val="28"/>
          <w:szCs w:val="28"/>
        </w:rPr>
        <w:t>т</w:t>
      </w:r>
      <w:r w:rsidRPr="00355F02">
        <w:rPr>
          <w:sz w:val="28"/>
          <w:szCs w:val="28"/>
        </w:rPr>
        <w:t>венного производства, 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31962">
        <w:rPr>
          <w:sz w:val="28"/>
          <w:szCs w:val="28"/>
        </w:rPr>
        <w:t xml:space="preserve">. </w:t>
      </w:r>
      <w:r w:rsidRPr="00D31962">
        <w:rPr>
          <w:sz w:val="28"/>
          <w:szCs w:val="28"/>
          <w:u w:val="single"/>
        </w:rPr>
        <w:t>1,6</w:t>
      </w:r>
      <w:r w:rsidRPr="00355F02">
        <w:rPr>
          <w:sz w:val="28"/>
          <w:szCs w:val="28"/>
        </w:rPr>
        <w:t xml:space="preserve"> процента в отношении: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а) земельного участка, предоставленного для выполнения междунаро</w:t>
      </w:r>
      <w:r w:rsidRPr="00355F02">
        <w:rPr>
          <w:sz w:val="28"/>
          <w:szCs w:val="28"/>
        </w:rPr>
        <w:t>д</w:t>
      </w:r>
      <w:r w:rsidRPr="00355F02">
        <w:rPr>
          <w:sz w:val="28"/>
          <w:szCs w:val="28"/>
        </w:rPr>
        <w:t>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дерального, регионального или местного значения;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б) земельного участка, образованного из земельного участка, предо</w:t>
      </w:r>
      <w:r w:rsidRPr="00355F02">
        <w:rPr>
          <w:sz w:val="28"/>
          <w:szCs w:val="28"/>
        </w:rPr>
        <w:t>с</w:t>
      </w:r>
      <w:r w:rsidRPr="00355F02">
        <w:rPr>
          <w:sz w:val="28"/>
          <w:szCs w:val="28"/>
        </w:rPr>
        <w:t>тавленного для комплексного освоения территории, лицу, с которым был з</w:t>
      </w:r>
      <w:r w:rsidRPr="00355F02">
        <w:rPr>
          <w:sz w:val="28"/>
          <w:szCs w:val="28"/>
        </w:rPr>
        <w:t>а</w:t>
      </w:r>
      <w:r w:rsidRPr="00355F02">
        <w:rPr>
          <w:sz w:val="28"/>
          <w:szCs w:val="28"/>
        </w:rPr>
        <w:t>ключен договор аренды такого земельного участка;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в) земельного участка, на котором расположены объекты незаверше</w:t>
      </w:r>
      <w:r w:rsidRPr="00355F02">
        <w:rPr>
          <w:sz w:val="28"/>
          <w:szCs w:val="28"/>
        </w:rPr>
        <w:t>н</w:t>
      </w:r>
      <w:r w:rsidRPr="00355F02">
        <w:rPr>
          <w:sz w:val="28"/>
          <w:szCs w:val="28"/>
        </w:rPr>
        <w:t>ного строительства, предоставленного однократно для завершения их стро</w:t>
      </w:r>
      <w:r w:rsidRPr="00355F02">
        <w:rPr>
          <w:sz w:val="28"/>
          <w:szCs w:val="28"/>
        </w:rPr>
        <w:t>и</w:t>
      </w:r>
      <w:r w:rsidRPr="00355F02">
        <w:rPr>
          <w:sz w:val="28"/>
          <w:szCs w:val="28"/>
        </w:rPr>
        <w:t xml:space="preserve">тельства собственникам объектов незавершенного строительства в случаях, предусмотренных </w:t>
      </w:r>
      <w:hyperlink r:id="rId11" w:history="1">
        <w:r w:rsidRPr="00355F02">
          <w:rPr>
            <w:sz w:val="28"/>
            <w:szCs w:val="28"/>
          </w:rPr>
          <w:t>пунктом 5</w:t>
        </w:r>
      </w:hyperlink>
      <w:r w:rsidRPr="00355F02">
        <w:rPr>
          <w:sz w:val="28"/>
          <w:szCs w:val="28"/>
        </w:rPr>
        <w:t xml:space="preserve"> статьи 39.6 Земельного кодекса Российской Ф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дерации;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г) земельного участка, расположенного на прилегающей к особой эк</w:t>
      </w:r>
      <w:r w:rsidRPr="00355F02">
        <w:rPr>
          <w:sz w:val="28"/>
          <w:szCs w:val="28"/>
        </w:rPr>
        <w:t>о</w:t>
      </w:r>
      <w:r w:rsidRPr="00355F02">
        <w:rPr>
          <w:sz w:val="28"/>
          <w:szCs w:val="28"/>
        </w:rPr>
        <w:t>номической зоне территории, предоставленного резиденту особой эконом</w:t>
      </w:r>
      <w:r w:rsidRPr="00355F02">
        <w:rPr>
          <w:sz w:val="28"/>
          <w:szCs w:val="28"/>
        </w:rPr>
        <w:t>и</w:t>
      </w:r>
      <w:r w:rsidRPr="00355F02">
        <w:rPr>
          <w:sz w:val="28"/>
          <w:szCs w:val="28"/>
        </w:rPr>
        <w:t>ческой зоны или управляющей компании в случае привлечения ее в порядке, установленном законодательством Российской Федерации об особых экон</w:t>
      </w:r>
      <w:r w:rsidRPr="00355F02">
        <w:rPr>
          <w:sz w:val="28"/>
          <w:szCs w:val="28"/>
        </w:rPr>
        <w:t>о</w:t>
      </w:r>
      <w:r w:rsidRPr="00355F02">
        <w:rPr>
          <w:sz w:val="28"/>
          <w:szCs w:val="28"/>
        </w:rPr>
        <w:t>мических зонах, для выполнения функций по созданию за счет средств фед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 xml:space="preserve">рального бюджета, бюджета </w:t>
      </w:r>
      <w:r>
        <w:rPr>
          <w:sz w:val="28"/>
          <w:szCs w:val="28"/>
        </w:rPr>
        <w:t>Республики Бурятия</w:t>
      </w:r>
      <w:r w:rsidRPr="00355F02">
        <w:rPr>
          <w:sz w:val="28"/>
          <w:szCs w:val="28"/>
        </w:rPr>
        <w:t>, местного бюджета, вн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бюджетных источников финансирования объектов недвижимости на прил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гающей к особой экономической зоне территории и по управлению этими и ранее созданными объектами недвижимости;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д) земельного участка, необходимого для осуществления деятельности, предусмотренной концессионным соглашением, и предоставленного лицу, с которым заключено концессионное соглашение;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е) земельного участка, предоставленного для осуществления деятел</w:t>
      </w:r>
      <w:r w:rsidRPr="00355F02">
        <w:rPr>
          <w:sz w:val="28"/>
          <w:szCs w:val="28"/>
        </w:rPr>
        <w:t>ь</w:t>
      </w:r>
      <w:r w:rsidRPr="00355F02">
        <w:rPr>
          <w:sz w:val="28"/>
          <w:szCs w:val="28"/>
        </w:rPr>
        <w:t>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bookmarkStart w:id="2" w:name="Par5"/>
      <w:bookmarkEnd w:id="2"/>
      <w:r w:rsidRPr="00355F02">
        <w:rPr>
          <w:sz w:val="28"/>
          <w:szCs w:val="28"/>
        </w:rPr>
        <w:t>ж) земельного участка, предоставленного юридическому лицу для ра</w:t>
      </w:r>
      <w:r w:rsidRPr="00355F02">
        <w:rPr>
          <w:sz w:val="28"/>
          <w:szCs w:val="28"/>
        </w:rPr>
        <w:t>з</w:t>
      </w:r>
      <w:r w:rsidRPr="00355F02">
        <w:rPr>
          <w:sz w:val="28"/>
          <w:szCs w:val="28"/>
        </w:rPr>
        <w:t>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шения о сооружении и о месте размещения которых приняты Правительс</w:t>
      </w:r>
      <w:r w:rsidRPr="00355F02">
        <w:rPr>
          <w:sz w:val="28"/>
          <w:szCs w:val="28"/>
        </w:rPr>
        <w:t>т</w:t>
      </w:r>
      <w:r w:rsidRPr="00355F02">
        <w:rPr>
          <w:sz w:val="28"/>
          <w:szCs w:val="28"/>
        </w:rPr>
        <w:t>вом Российской Федерации;</w:t>
      </w:r>
    </w:p>
    <w:p w:rsidR="007911A7" w:rsidRPr="00642E9C" w:rsidRDefault="007911A7" w:rsidP="00D77AD1">
      <w:pPr>
        <w:ind w:firstLine="709"/>
        <w:jc w:val="both"/>
        <w:rPr>
          <w:sz w:val="28"/>
          <w:szCs w:val="28"/>
        </w:rPr>
      </w:pPr>
      <w:r w:rsidRPr="00642E9C">
        <w:rPr>
          <w:sz w:val="28"/>
          <w:szCs w:val="28"/>
        </w:rPr>
        <w:t xml:space="preserve">з) земельного участка, предоставленного арендатору (за исключением арендаторов земельных участков, указанных в </w:t>
      </w:r>
      <w:hyperlink w:anchor="Par34" w:history="1">
        <w:r w:rsidRPr="00642E9C">
          <w:rPr>
            <w:sz w:val="28"/>
            <w:szCs w:val="28"/>
          </w:rPr>
          <w:t>подпункте</w:t>
        </w:r>
      </w:hyperlink>
      <w:r w:rsidRPr="00642E9C">
        <w:rPr>
          <w:sz w:val="28"/>
          <w:szCs w:val="28"/>
        </w:rPr>
        <w:t xml:space="preserve"> </w:t>
      </w:r>
      <w:r>
        <w:rPr>
          <w:sz w:val="28"/>
          <w:szCs w:val="28"/>
        </w:rPr>
        <w:t>«и»</w:t>
      </w:r>
      <w:r w:rsidRPr="00642E9C">
        <w:rPr>
          <w:sz w:val="28"/>
          <w:szCs w:val="28"/>
        </w:rPr>
        <w:t xml:space="preserve"> пункта 2.2 н</w:t>
      </w:r>
      <w:r w:rsidRPr="00642E9C">
        <w:rPr>
          <w:sz w:val="28"/>
          <w:szCs w:val="28"/>
        </w:rPr>
        <w:t>а</w:t>
      </w:r>
      <w:r w:rsidRPr="00642E9C">
        <w:rPr>
          <w:sz w:val="28"/>
          <w:szCs w:val="28"/>
        </w:rPr>
        <w:t>стоящего Порядка), если этот арендатор имеет право на заключение нового договора аренды такого земельного участка в соответствии с пунктами 3 и 4 статьи 39.6 Земельно</w:t>
      </w:r>
      <w:r>
        <w:rPr>
          <w:sz w:val="28"/>
          <w:szCs w:val="28"/>
        </w:rPr>
        <w:t>го кодекса Российской Федерации.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31962">
        <w:rPr>
          <w:sz w:val="28"/>
          <w:szCs w:val="28"/>
        </w:rPr>
        <w:t xml:space="preserve">. </w:t>
      </w:r>
      <w:r w:rsidRPr="00D31962">
        <w:rPr>
          <w:sz w:val="28"/>
          <w:szCs w:val="28"/>
          <w:u w:val="single"/>
        </w:rPr>
        <w:t>2</w:t>
      </w:r>
      <w:r w:rsidRPr="00D31962">
        <w:rPr>
          <w:sz w:val="28"/>
          <w:szCs w:val="28"/>
        </w:rPr>
        <w:t xml:space="preserve"> процента</w:t>
      </w:r>
      <w:r w:rsidRPr="00355F02">
        <w:rPr>
          <w:sz w:val="28"/>
          <w:szCs w:val="28"/>
        </w:rPr>
        <w:t xml:space="preserve"> в отношении земельных участков, не указанных в пун</w:t>
      </w:r>
      <w:r w:rsidRPr="00355F02">
        <w:rPr>
          <w:sz w:val="28"/>
          <w:szCs w:val="28"/>
        </w:rPr>
        <w:t>к</w:t>
      </w:r>
      <w:r w:rsidRPr="00355F02">
        <w:rPr>
          <w:sz w:val="28"/>
          <w:szCs w:val="28"/>
        </w:rPr>
        <w:t>тах 2.1-2.</w:t>
      </w:r>
      <w:r>
        <w:rPr>
          <w:sz w:val="28"/>
          <w:szCs w:val="28"/>
        </w:rPr>
        <w:t>3</w:t>
      </w:r>
      <w:r w:rsidRPr="00355F02">
        <w:rPr>
          <w:sz w:val="28"/>
          <w:szCs w:val="28"/>
        </w:rPr>
        <w:t xml:space="preserve"> пунктах 3-</w:t>
      </w:r>
      <w:r>
        <w:rPr>
          <w:sz w:val="28"/>
          <w:szCs w:val="28"/>
        </w:rPr>
        <w:t>7</w:t>
      </w:r>
      <w:r w:rsidRPr="00355F02">
        <w:rPr>
          <w:sz w:val="28"/>
          <w:szCs w:val="28"/>
        </w:rPr>
        <w:t xml:space="preserve"> настоящего Порядка.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 xml:space="preserve">3. Ежегодная арендная плата за земельный участок </w:t>
      </w:r>
      <w:r>
        <w:rPr>
          <w:sz w:val="28"/>
          <w:szCs w:val="28"/>
        </w:rPr>
        <w:t xml:space="preserve">равна </w:t>
      </w:r>
      <w:r w:rsidRPr="00355F02">
        <w:rPr>
          <w:sz w:val="28"/>
          <w:szCs w:val="28"/>
        </w:rPr>
        <w:t>размеру з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мельного налога</w:t>
      </w:r>
      <w:r>
        <w:rPr>
          <w:sz w:val="28"/>
          <w:szCs w:val="28"/>
        </w:rPr>
        <w:t xml:space="preserve"> </w:t>
      </w:r>
      <w:r w:rsidRPr="00355F02">
        <w:rPr>
          <w:sz w:val="28"/>
          <w:szCs w:val="28"/>
        </w:rPr>
        <w:t>в случае заключения договора аренды земельного участка: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3.1. С лицом, которое в соответствии с Земельным кодексом Росси</w:t>
      </w:r>
      <w:r w:rsidRPr="00355F02">
        <w:rPr>
          <w:sz w:val="28"/>
          <w:szCs w:val="28"/>
        </w:rPr>
        <w:t>й</w:t>
      </w:r>
      <w:r w:rsidRPr="00355F02">
        <w:rPr>
          <w:sz w:val="28"/>
          <w:szCs w:val="28"/>
        </w:rPr>
        <w:t>ской Федерации имеет право на предоставление в собственность земельного участка без проведения торгов в случае, если такой земельный участок зар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зервирован для государственных или муниципальных нужд либо ограничен в обороте.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3.2. С лицом, с которым заключен договор о развитии застроенной те</w:t>
      </w:r>
      <w:r w:rsidRPr="00355F02">
        <w:rPr>
          <w:sz w:val="28"/>
          <w:szCs w:val="28"/>
        </w:rPr>
        <w:t>р</w:t>
      </w:r>
      <w:r w:rsidRPr="00355F02">
        <w:rPr>
          <w:sz w:val="28"/>
          <w:szCs w:val="28"/>
        </w:rPr>
        <w:t>ритории, если земельный участок образован в границах застроенной терр</w:t>
      </w:r>
      <w:r w:rsidRPr="00355F02">
        <w:rPr>
          <w:sz w:val="28"/>
          <w:szCs w:val="28"/>
        </w:rPr>
        <w:t>и</w:t>
      </w:r>
      <w:r w:rsidRPr="00355F02">
        <w:rPr>
          <w:sz w:val="28"/>
          <w:szCs w:val="28"/>
        </w:rPr>
        <w:t>тории, подлежащей развитию, и предоставлен указанному лицу.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3.3.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</w:t>
      </w:r>
      <w:r w:rsidRPr="00355F02">
        <w:rPr>
          <w:sz w:val="28"/>
          <w:szCs w:val="28"/>
        </w:rPr>
        <w:t>т</w:t>
      </w:r>
      <w:r w:rsidRPr="00355F02">
        <w:rPr>
          <w:sz w:val="28"/>
          <w:szCs w:val="28"/>
        </w:rPr>
        <w:t>ва и эксплуатации наемного дома коммерческого использования или для о</w:t>
      </w:r>
      <w:r w:rsidRPr="00355F02">
        <w:rPr>
          <w:sz w:val="28"/>
          <w:szCs w:val="28"/>
        </w:rPr>
        <w:t>с</w:t>
      </w:r>
      <w:r w:rsidRPr="00355F02">
        <w:rPr>
          <w:sz w:val="28"/>
          <w:szCs w:val="28"/>
        </w:rPr>
        <w:t>воения территории в целях строительства и эксплуатации наемного дома с</w:t>
      </w:r>
      <w:r w:rsidRPr="00355F02">
        <w:rPr>
          <w:sz w:val="28"/>
          <w:szCs w:val="28"/>
        </w:rPr>
        <w:t>о</w:t>
      </w:r>
      <w:r w:rsidRPr="00355F02">
        <w:rPr>
          <w:sz w:val="28"/>
          <w:szCs w:val="28"/>
        </w:rPr>
        <w:t>циального использования, и в случаях, предусмотренных законом Республ</w:t>
      </w:r>
      <w:r w:rsidRPr="00355F02">
        <w:rPr>
          <w:sz w:val="28"/>
          <w:szCs w:val="28"/>
        </w:rPr>
        <w:t>и</w:t>
      </w:r>
      <w:r w:rsidRPr="00355F02">
        <w:rPr>
          <w:sz w:val="28"/>
          <w:szCs w:val="28"/>
        </w:rPr>
        <w:t>ки Бурятия, с некоммерческой организацией, созданной Республикой Бур</w:t>
      </w:r>
      <w:r w:rsidRPr="00355F02">
        <w:rPr>
          <w:sz w:val="28"/>
          <w:szCs w:val="28"/>
        </w:rPr>
        <w:t>я</w:t>
      </w:r>
      <w:r w:rsidRPr="00355F02">
        <w:rPr>
          <w:sz w:val="28"/>
          <w:szCs w:val="28"/>
        </w:rPr>
        <w:t>тия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</w:t>
      </w:r>
      <w:r w:rsidRPr="00355F02">
        <w:rPr>
          <w:sz w:val="28"/>
          <w:szCs w:val="28"/>
        </w:rPr>
        <w:t>с</w:t>
      </w:r>
      <w:r w:rsidRPr="00355F02">
        <w:rPr>
          <w:sz w:val="28"/>
          <w:szCs w:val="28"/>
        </w:rPr>
        <w:t>воения территории в целях строительства и эксплуатации наемного дома с</w:t>
      </w:r>
      <w:r w:rsidRPr="00355F02">
        <w:rPr>
          <w:sz w:val="28"/>
          <w:szCs w:val="28"/>
        </w:rPr>
        <w:t>о</w:t>
      </w:r>
      <w:r w:rsidRPr="00355F02">
        <w:rPr>
          <w:sz w:val="28"/>
          <w:szCs w:val="28"/>
        </w:rPr>
        <w:t>циального использования.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3.4. С гражданами, имеющими в соответствии с федеральными закон</w:t>
      </w:r>
      <w:r w:rsidRPr="00355F02">
        <w:rPr>
          <w:sz w:val="28"/>
          <w:szCs w:val="28"/>
        </w:rPr>
        <w:t>а</w:t>
      </w:r>
      <w:r w:rsidRPr="00355F02">
        <w:rPr>
          <w:sz w:val="28"/>
          <w:szCs w:val="28"/>
        </w:rPr>
        <w:t>ми, законами Республики Бурятия право на первоочередное или внеочере</w:t>
      </w:r>
      <w:r w:rsidRPr="00355F02">
        <w:rPr>
          <w:sz w:val="28"/>
          <w:szCs w:val="28"/>
        </w:rPr>
        <w:t>д</w:t>
      </w:r>
      <w:r w:rsidRPr="00355F02">
        <w:rPr>
          <w:sz w:val="28"/>
          <w:szCs w:val="28"/>
        </w:rPr>
        <w:t>ное приобретение земельных участков.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 xml:space="preserve">3.5. В соответствии с </w:t>
      </w:r>
      <w:hyperlink r:id="rId12" w:history="1">
        <w:r w:rsidRPr="00355F02">
          <w:rPr>
            <w:sz w:val="28"/>
            <w:szCs w:val="28"/>
          </w:rPr>
          <w:t>пунктом 3</w:t>
        </w:r>
      </w:hyperlink>
      <w:r w:rsidRPr="00355F02">
        <w:rPr>
          <w:sz w:val="28"/>
          <w:szCs w:val="28"/>
        </w:rPr>
        <w:t xml:space="preserve"> или </w:t>
      </w:r>
      <w:hyperlink r:id="rId13" w:history="1">
        <w:r w:rsidRPr="00355F02">
          <w:rPr>
            <w:sz w:val="28"/>
            <w:szCs w:val="28"/>
          </w:rPr>
          <w:t>4 статьи 39.20</w:t>
        </w:r>
      </w:hyperlink>
      <w:r w:rsidRPr="00355F02">
        <w:rPr>
          <w:sz w:val="28"/>
          <w:szCs w:val="28"/>
        </w:rPr>
        <w:t xml:space="preserve"> Земельного кодекса Российской Федерации с лицами, которым находящиеся на неделимом з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мельном участке здания, сооружения, помещения в них принадлежат на пр</w:t>
      </w:r>
      <w:r w:rsidRPr="00355F02">
        <w:rPr>
          <w:sz w:val="28"/>
          <w:szCs w:val="28"/>
        </w:rPr>
        <w:t>а</w:t>
      </w:r>
      <w:r w:rsidRPr="00355F02">
        <w:rPr>
          <w:sz w:val="28"/>
          <w:szCs w:val="28"/>
        </w:rPr>
        <w:t>ве хозяйственного ведения и оперативного управления.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3.6. С юридическим лицом, заключившим договор об освоении терр</w:t>
      </w:r>
      <w:r w:rsidRPr="00355F02">
        <w:rPr>
          <w:sz w:val="28"/>
          <w:szCs w:val="28"/>
        </w:rPr>
        <w:t>и</w:t>
      </w:r>
      <w:r w:rsidRPr="00355F02">
        <w:rPr>
          <w:sz w:val="28"/>
          <w:szCs w:val="28"/>
        </w:rPr>
        <w:t>тории в целях строительства жилья экономического класса или договор о комплексном освоении территории в целях строительства жилья экономич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</w:t>
      </w:r>
      <w:r w:rsidRPr="00355F02">
        <w:rPr>
          <w:sz w:val="28"/>
          <w:szCs w:val="28"/>
        </w:rPr>
        <w:t>м</w:t>
      </w:r>
      <w:r w:rsidRPr="00355F02">
        <w:rPr>
          <w:sz w:val="28"/>
          <w:szCs w:val="28"/>
        </w:rPr>
        <w:t>плексном освоении территории в целях строительства жилья экономического класса.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3.7. С юридическим лицом, заключившим договор о комплексном о</w:t>
      </w:r>
      <w:r w:rsidRPr="00355F02">
        <w:rPr>
          <w:sz w:val="28"/>
          <w:szCs w:val="28"/>
        </w:rPr>
        <w:t>с</w:t>
      </w:r>
      <w:r w:rsidRPr="00355F02">
        <w:rPr>
          <w:sz w:val="28"/>
          <w:szCs w:val="28"/>
        </w:rPr>
        <w:t>воении территории в целях строительства жилья экономического класса, в отношении земельных участков, образованных из земельного участка, пр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3.8. С лицом, использующим земельный участок, образованный в р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зультате раздела ограниченного в обороте земельного участка, предоста</w:t>
      </w:r>
      <w:r w:rsidRPr="00355F02">
        <w:rPr>
          <w:sz w:val="28"/>
          <w:szCs w:val="28"/>
        </w:rPr>
        <w:t>в</w:t>
      </w:r>
      <w:r w:rsidRPr="00355F02">
        <w:rPr>
          <w:sz w:val="28"/>
          <w:szCs w:val="28"/>
        </w:rPr>
        <w:t>ленного некоммерческой организации, созданной гражданами, для ведения садоводства, огородничества, дачного хозяйства или для комплексного о</w:t>
      </w:r>
      <w:r w:rsidRPr="00355F02">
        <w:rPr>
          <w:sz w:val="28"/>
          <w:szCs w:val="28"/>
        </w:rPr>
        <w:t>с</w:t>
      </w:r>
      <w:r w:rsidRPr="00355F02">
        <w:rPr>
          <w:sz w:val="28"/>
          <w:szCs w:val="28"/>
        </w:rPr>
        <w:t>воения территории в целях индивидуального жилищного строительства и о</w:t>
      </w:r>
      <w:r w:rsidRPr="00355F02">
        <w:rPr>
          <w:sz w:val="28"/>
          <w:szCs w:val="28"/>
        </w:rPr>
        <w:t>т</w:t>
      </w:r>
      <w:r w:rsidRPr="00355F02">
        <w:rPr>
          <w:sz w:val="28"/>
          <w:szCs w:val="28"/>
        </w:rPr>
        <w:t>несенного к имуществу общего пользования, данной некоммерческой орг</w:t>
      </w:r>
      <w:r w:rsidRPr="00355F02">
        <w:rPr>
          <w:sz w:val="28"/>
          <w:szCs w:val="28"/>
        </w:rPr>
        <w:t>а</w:t>
      </w:r>
      <w:r w:rsidRPr="00355F02">
        <w:rPr>
          <w:sz w:val="28"/>
          <w:szCs w:val="28"/>
        </w:rPr>
        <w:t>низации.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3.9. С лицом, которому земельный участок предоставлен взамен з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мельного участка, предоставленного гражданину или юридическому лицу на праве аренды и изымаемого для государственных или муниципальных нужд.</w:t>
      </w:r>
    </w:p>
    <w:p w:rsidR="007911A7" w:rsidRPr="00355F02" w:rsidRDefault="007911A7" w:rsidP="00D77AD1">
      <w:pPr>
        <w:ind w:firstLine="709"/>
        <w:jc w:val="both"/>
        <w:rPr>
          <w:sz w:val="28"/>
          <w:szCs w:val="28"/>
        </w:rPr>
      </w:pPr>
      <w:r w:rsidRPr="00355F02">
        <w:rPr>
          <w:sz w:val="28"/>
          <w:szCs w:val="28"/>
        </w:rPr>
        <w:t>3.10. С лицом, которому земельный участок предоставлен для разм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щения водохранилищ и (или) гидротехнических сооружений, если размещ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ние этих объектов предусмотрено документами территориального планир</w:t>
      </w:r>
      <w:r w:rsidRPr="00355F02">
        <w:rPr>
          <w:sz w:val="28"/>
          <w:szCs w:val="28"/>
        </w:rPr>
        <w:t>о</w:t>
      </w:r>
      <w:r w:rsidRPr="00355F02">
        <w:rPr>
          <w:sz w:val="28"/>
          <w:szCs w:val="28"/>
        </w:rPr>
        <w:t>вания в качестве объектов федерального, регионального или местного знач</w:t>
      </w:r>
      <w:r w:rsidRPr="00355F02">
        <w:rPr>
          <w:sz w:val="28"/>
          <w:szCs w:val="28"/>
        </w:rPr>
        <w:t>е</w:t>
      </w:r>
      <w:r w:rsidRPr="00355F02">
        <w:rPr>
          <w:sz w:val="28"/>
          <w:szCs w:val="28"/>
        </w:rPr>
        <w:t>ния.</w:t>
      </w:r>
    </w:p>
    <w:p w:rsidR="007911A7" w:rsidRPr="00F30DA4" w:rsidRDefault="007911A7" w:rsidP="00D77AD1">
      <w:pPr>
        <w:ind w:firstLine="709"/>
        <w:jc w:val="both"/>
        <w:rPr>
          <w:sz w:val="28"/>
          <w:szCs w:val="28"/>
        </w:rPr>
      </w:pPr>
      <w:r w:rsidRPr="00F30DA4">
        <w:rPr>
          <w:sz w:val="28"/>
          <w:szCs w:val="28"/>
        </w:rPr>
        <w:t>3.11. С лицом, которому предоставлен земельный участок для стро</w:t>
      </w:r>
      <w:r w:rsidRPr="00F30DA4">
        <w:rPr>
          <w:sz w:val="28"/>
          <w:szCs w:val="28"/>
        </w:rPr>
        <w:t>и</w:t>
      </w:r>
      <w:r w:rsidRPr="00F30DA4">
        <w:rPr>
          <w:sz w:val="28"/>
          <w:szCs w:val="28"/>
        </w:rPr>
        <w:t>тельства и размещения объектов образования, здравоохранения, физической культуры и спорта, социального и коммунального обслуживания, а также объектов для осуществления деятельности по охране окружающей среды и защите животных.</w:t>
      </w:r>
    </w:p>
    <w:p w:rsidR="007911A7" w:rsidRPr="00F30DA4" w:rsidRDefault="007911A7" w:rsidP="00D77AD1">
      <w:pPr>
        <w:ind w:firstLine="709"/>
        <w:jc w:val="both"/>
        <w:rPr>
          <w:sz w:val="28"/>
          <w:szCs w:val="28"/>
        </w:rPr>
      </w:pPr>
      <w:r w:rsidRPr="00F30DA4">
        <w:rPr>
          <w:sz w:val="28"/>
          <w:szCs w:val="28"/>
        </w:rPr>
        <w:t>3.12. С лицом, которому предоставлен земельный участок, и который имеет право на освобождение от уплаты земельного налога в соответствии с законодательством о налогах и сборах.</w:t>
      </w:r>
    </w:p>
    <w:p w:rsidR="007911A7" w:rsidRPr="00F30DA4" w:rsidRDefault="007911A7" w:rsidP="00D77AD1">
      <w:pPr>
        <w:ind w:firstLine="709"/>
        <w:jc w:val="both"/>
        <w:rPr>
          <w:sz w:val="28"/>
          <w:szCs w:val="28"/>
        </w:rPr>
      </w:pPr>
      <w:r w:rsidRPr="00F30DA4">
        <w:rPr>
          <w:sz w:val="28"/>
          <w:szCs w:val="28"/>
        </w:rPr>
        <w:t>4.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</w:t>
      </w:r>
    </w:p>
    <w:p w:rsidR="007911A7" w:rsidRPr="00D31962" w:rsidRDefault="007911A7" w:rsidP="00D77AD1">
      <w:pPr>
        <w:ind w:firstLine="709"/>
        <w:jc w:val="both"/>
        <w:rPr>
          <w:sz w:val="28"/>
          <w:szCs w:val="28"/>
        </w:rPr>
      </w:pPr>
      <w:r w:rsidRPr="00D31962">
        <w:rPr>
          <w:sz w:val="28"/>
          <w:szCs w:val="28"/>
        </w:rPr>
        <w:t xml:space="preserve">4.1. </w:t>
      </w:r>
      <w:r w:rsidRPr="00732BEE">
        <w:rPr>
          <w:sz w:val="28"/>
          <w:szCs w:val="28"/>
          <w:u w:val="single"/>
        </w:rPr>
        <w:t>Д</w:t>
      </w:r>
      <w:r>
        <w:rPr>
          <w:sz w:val="28"/>
          <w:szCs w:val="28"/>
          <w:u w:val="single"/>
        </w:rPr>
        <w:t>вух</w:t>
      </w:r>
      <w:r w:rsidRPr="00D31962">
        <w:rPr>
          <w:sz w:val="28"/>
          <w:szCs w:val="28"/>
        </w:rPr>
        <w:t xml:space="preserve"> процентов кадастровой стоимости арендуемых земельных участков.</w:t>
      </w:r>
    </w:p>
    <w:p w:rsidR="007911A7" w:rsidRPr="00D31962" w:rsidRDefault="007911A7" w:rsidP="00D77AD1">
      <w:pPr>
        <w:ind w:firstLine="709"/>
        <w:jc w:val="both"/>
        <w:rPr>
          <w:sz w:val="28"/>
          <w:szCs w:val="28"/>
        </w:rPr>
      </w:pPr>
      <w:r w:rsidRPr="00D31962">
        <w:rPr>
          <w:sz w:val="28"/>
          <w:szCs w:val="28"/>
        </w:rPr>
        <w:t xml:space="preserve">4.2. </w:t>
      </w:r>
      <w:r w:rsidRPr="00732BEE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>рех десятых</w:t>
      </w:r>
      <w:r w:rsidRPr="00D31962">
        <w:rPr>
          <w:sz w:val="28"/>
          <w:szCs w:val="28"/>
        </w:rPr>
        <w:t xml:space="preserve"> процента кадастровой стоимости арендуемых з</w:t>
      </w:r>
      <w:r w:rsidRPr="00D31962">
        <w:rPr>
          <w:sz w:val="28"/>
          <w:szCs w:val="28"/>
        </w:rPr>
        <w:t>е</w:t>
      </w:r>
      <w:r w:rsidRPr="00D31962">
        <w:rPr>
          <w:sz w:val="28"/>
          <w:szCs w:val="28"/>
        </w:rPr>
        <w:t>мельных участков из земель сельскохозяйственного назначения.</w:t>
      </w:r>
    </w:p>
    <w:p w:rsidR="007911A7" w:rsidRPr="00F30DA4" w:rsidRDefault="007911A7" w:rsidP="00D77AD1">
      <w:pPr>
        <w:ind w:firstLine="709"/>
        <w:jc w:val="both"/>
        <w:rPr>
          <w:sz w:val="28"/>
          <w:szCs w:val="28"/>
        </w:rPr>
      </w:pPr>
      <w:r w:rsidRPr="00D31962">
        <w:rPr>
          <w:sz w:val="28"/>
          <w:szCs w:val="28"/>
        </w:rPr>
        <w:t xml:space="preserve">4.3. </w:t>
      </w:r>
      <w:r>
        <w:rPr>
          <w:sz w:val="28"/>
          <w:szCs w:val="28"/>
          <w:u w:val="single"/>
        </w:rPr>
        <w:t>Полутора</w:t>
      </w:r>
      <w:r w:rsidRPr="00D31962">
        <w:rPr>
          <w:sz w:val="28"/>
          <w:szCs w:val="28"/>
        </w:rPr>
        <w:t xml:space="preserve"> процента</w:t>
      </w:r>
      <w:r w:rsidRPr="00F30DA4">
        <w:rPr>
          <w:sz w:val="28"/>
          <w:szCs w:val="28"/>
        </w:rPr>
        <w:t xml:space="preserve"> кадастровой стоимости арендуемых земельных участков, изъятых из оборота или ограниченных в обороте.</w:t>
      </w:r>
    </w:p>
    <w:p w:rsidR="007911A7" w:rsidRPr="009A38D9" w:rsidRDefault="007911A7" w:rsidP="009A38D9">
      <w:pPr>
        <w:ind w:firstLine="709"/>
        <w:jc w:val="both"/>
        <w:rPr>
          <w:color w:val="FF0000"/>
          <w:sz w:val="28"/>
          <w:szCs w:val="28"/>
        </w:rPr>
      </w:pPr>
      <w:r w:rsidRPr="00F30DA4">
        <w:rPr>
          <w:sz w:val="28"/>
          <w:szCs w:val="28"/>
        </w:rPr>
        <w:t xml:space="preserve">5. Размер арендной платы за земельные участки, предоставленные для размещения объектов, предусмотренных </w:t>
      </w:r>
      <w:hyperlink r:id="rId14" w:history="1">
        <w:r w:rsidRPr="00F30DA4">
          <w:rPr>
            <w:sz w:val="28"/>
            <w:szCs w:val="28"/>
          </w:rPr>
          <w:t>подпунктом 2 пункта 1 статьи 49</w:t>
        </w:r>
      </w:hyperlink>
      <w:r w:rsidRPr="00F30DA4">
        <w:rPr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</w:t>
      </w:r>
      <w:r w:rsidRPr="00355F02">
        <w:rPr>
          <w:sz w:val="28"/>
          <w:szCs w:val="28"/>
        </w:rPr>
        <w:t>равен размеру арендной платы, рассч</w:t>
      </w:r>
      <w:r w:rsidRPr="00355F02">
        <w:rPr>
          <w:sz w:val="28"/>
          <w:szCs w:val="28"/>
        </w:rPr>
        <w:t>и</w:t>
      </w:r>
      <w:r w:rsidRPr="00355F02">
        <w:rPr>
          <w:sz w:val="28"/>
          <w:szCs w:val="28"/>
        </w:rPr>
        <w:t>танному для соответствующих целей в отношении земельных участков, н</w:t>
      </w:r>
      <w:r w:rsidRPr="00355F02">
        <w:rPr>
          <w:sz w:val="28"/>
          <w:szCs w:val="28"/>
        </w:rPr>
        <w:t>а</w:t>
      </w:r>
      <w:r w:rsidRPr="00355F02">
        <w:rPr>
          <w:sz w:val="28"/>
          <w:szCs w:val="28"/>
        </w:rPr>
        <w:t xml:space="preserve">ходящихся в </w:t>
      </w:r>
      <w:r>
        <w:rPr>
          <w:sz w:val="28"/>
          <w:szCs w:val="28"/>
        </w:rPr>
        <w:t xml:space="preserve">муниципальной </w:t>
      </w:r>
      <w:r w:rsidRPr="00355F02">
        <w:rPr>
          <w:sz w:val="28"/>
          <w:szCs w:val="28"/>
        </w:rPr>
        <w:t xml:space="preserve"> собственности.</w:t>
      </w:r>
    </w:p>
    <w:p w:rsidR="007911A7" w:rsidRPr="00F30DA4" w:rsidRDefault="007911A7" w:rsidP="00D77AD1">
      <w:pPr>
        <w:ind w:firstLine="709"/>
        <w:jc w:val="both"/>
        <w:rPr>
          <w:sz w:val="28"/>
          <w:szCs w:val="28"/>
        </w:rPr>
      </w:pPr>
      <w:r w:rsidRPr="00F30DA4">
        <w:rPr>
          <w:sz w:val="28"/>
          <w:szCs w:val="28"/>
        </w:rPr>
        <w:t>6. Ежегодная арендная плата за земельный участок, предоставленный лицу в соответствии с пунктом 15 статьи 3 Федеральный закон от 25.10.2001 № 137-ФЗ «О введении в действие Земельного кодекса Российской Федер</w:t>
      </w:r>
      <w:r w:rsidRPr="00F30DA4">
        <w:rPr>
          <w:sz w:val="28"/>
          <w:szCs w:val="28"/>
        </w:rPr>
        <w:t>а</w:t>
      </w:r>
      <w:r w:rsidRPr="00F30DA4">
        <w:rPr>
          <w:sz w:val="28"/>
          <w:szCs w:val="28"/>
        </w:rPr>
        <w:t>ции» для жилищного строительства или лицу, к которому перешли права и обязанности по договору аренды такого земельного участка, устанавливае</w:t>
      </w:r>
      <w:r w:rsidRPr="00F30DA4">
        <w:rPr>
          <w:sz w:val="28"/>
          <w:szCs w:val="28"/>
        </w:rPr>
        <w:t>т</w:t>
      </w:r>
      <w:r w:rsidRPr="00F30DA4">
        <w:rPr>
          <w:sz w:val="28"/>
          <w:szCs w:val="28"/>
        </w:rPr>
        <w:t>ся:</w:t>
      </w:r>
    </w:p>
    <w:p w:rsidR="007911A7" w:rsidRPr="00D31962" w:rsidRDefault="007911A7" w:rsidP="00D77AD1">
      <w:pPr>
        <w:ind w:firstLine="709"/>
        <w:jc w:val="both"/>
        <w:rPr>
          <w:sz w:val="28"/>
          <w:szCs w:val="28"/>
        </w:rPr>
      </w:pPr>
      <w:r w:rsidRPr="00F30DA4">
        <w:rPr>
          <w:sz w:val="28"/>
          <w:szCs w:val="28"/>
        </w:rPr>
        <w:t xml:space="preserve">6.1. В </w:t>
      </w:r>
      <w:r w:rsidRPr="00D31962">
        <w:rPr>
          <w:sz w:val="28"/>
          <w:szCs w:val="28"/>
        </w:rPr>
        <w:t xml:space="preserve">размере </w:t>
      </w:r>
      <w:r>
        <w:rPr>
          <w:sz w:val="28"/>
          <w:szCs w:val="28"/>
          <w:u w:val="single"/>
        </w:rPr>
        <w:t>двух с половиной</w:t>
      </w:r>
      <w:r w:rsidRPr="00D31962">
        <w:rPr>
          <w:sz w:val="28"/>
          <w:szCs w:val="28"/>
        </w:rPr>
        <w:t xml:space="preserve"> процентов от кадастровой стоимости земельного участка в случае, если объекты недвижимости на предоставле</w:t>
      </w:r>
      <w:r w:rsidRPr="00D31962">
        <w:rPr>
          <w:sz w:val="28"/>
          <w:szCs w:val="28"/>
        </w:rPr>
        <w:t>н</w:t>
      </w:r>
      <w:r w:rsidRPr="00D31962">
        <w:rPr>
          <w:sz w:val="28"/>
          <w:szCs w:val="28"/>
        </w:rPr>
        <w:t>ном земельном участке не введены в эксплуатацию по истечении двух лет с даты заключения договора аренды земельного участка.</w:t>
      </w:r>
    </w:p>
    <w:p w:rsidR="007911A7" w:rsidRPr="00F30DA4" w:rsidRDefault="007911A7" w:rsidP="00D77AD1">
      <w:pPr>
        <w:ind w:firstLine="709"/>
        <w:jc w:val="both"/>
        <w:rPr>
          <w:sz w:val="28"/>
          <w:szCs w:val="28"/>
        </w:rPr>
      </w:pPr>
      <w:r w:rsidRPr="00D31962">
        <w:rPr>
          <w:sz w:val="28"/>
          <w:szCs w:val="28"/>
        </w:rPr>
        <w:t xml:space="preserve">6.2. В размере </w:t>
      </w:r>
      <w:r>
        <w:rPr>
          <w:sz w:val="28"/>
          <w:szCs w:val="28"/>
          <w:u w:val="single"/>
        </w:rPr>
        <w:t xml:space="preserve">пяти </w:t>
      </w:r>
      <w:r w:rsidRPr="00D31962">
        <w:rPr>
          <w:sz w:val="28"/>
          <w:szCs w:val="28"/>
        </w:rPr>
        <w:t>процентов от кадастровой стоимости земельного участка в случае, если объекты недвижимости на предоставленном земел</w:t>
      </w:r>
      <w:r w:rsidRPr="00D31962">
        <w:rPr>
          <w:sz w:val="28"/>
          <w:szCs w:val="28"/>
        </w:rPr>
        <w:t>ь</w:t>
      </w:r>
      <w:r w:rsidRPr="00D31962">
        <w:rPr>
          <w:sz w:val="28"/>
          <w:szCs w:val="28"/>
        </w:rPr>
        <w:t>ном участке не введены в эксплуатацию</w:t>
      </w:r>
      <w:r w:rsidRPr="00F30DA4">
        <w:rPr>
          <w:sz w:val="28"/>
          <w:szCs w:val="28"/>
        </w:rPr>
        <w:t xml:space="preserve"> по истечении трех лет с даты закл</w:t>
      </w:r>
      <w:r w:rsidRPr="00F30DA4">
        <w:rPr>
          <w:sz w:val="28"/>
          <w:szCs w:val="28"/>
        </w:rPr>
        <w:t>ю</w:t>
      </w:r>
      <w:r w:rsidRPr="00F30DA4">
        <w:rPr>
          <w:sz w:val="28"/>
          <w:szCs w:val="28"/>
        </w:rPr>
        <w:t>чения договора аренды земельного участка.</w:t>
      </w:r>
    </w:p>
    <w:p w:rsidR="007911A7" w:rsidRDefault="007911A7" w:rsidP="00D77AD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sz w:val="28"/>
          <w:szCs w:val="28"/>
        </w:rPr>
        <w:t>При заключении договоров аренды земельных участков орган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осуществляющий полномочия арендодателя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соответствующих земельных участков (далее – Арендодатели),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ливают в таких договорах аренды случаи и периодичность изменения арен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платы. При этом арендная плата ежегодно, но не ранее чем через год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заключения договора аренды земельного участка, изменяется в одност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 заключен указанный договор аренды. </w:t>
      </w:r>
    </w:p>
    <w:p w:rsidR="007911A7" w:rsidRDefault="007911A7" w:rsidP="00D7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в таком договоре Арендодателем предусматривается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изменения им арендной платы в одностороннем порядке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индексация арендной платы с учетом размера уровня инфляции в году, в котором был произведен перерасчет в связи с изменением кадастровой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мости, не проводится.</w:t>
      </w:r>
    </w:p>
    <w:p w:rsidR="007911A7" w:rsidRDefault="007911A7" w:rsidP="00D77A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Арендодателем в одностороннем порядке ежегодного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арендной платы, определенного в соответствии с пунктом 4 настоящего Порядка, предусматривается в  договорах аренды земельных участков только в связи с изменением кадастровой стоимости соответствующего земельного участка.</w:t>
      </w:r>
    </w:p>
    <w:p w:rsidR="007911A7" w:rsidRPr="00D31962" w:rsidRDefault="007911A7" w:rsidP="00D31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аренды.</w:t>
      </w:r>
    </w:p>
    <w:sectPr w:rsidR="007911A7" w:rsidRPr="00D31962" w:rsidSect="00FA6486">
      <w:footerReference w:type="default" r:id="rId15"/>
      <w:pgSz w:w="11909" w:h="16834"/>
      <w:pgMar w:top="1134" w:right="1136" w:bottom="709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A7" w:rsidRDefault="007911A7" w:rsidP="005B2D7D">
      <w:r>
        <w:separator/>
      </w:r>
    </w:p>
  </w:endnote>
  <w:endnote w:type="continuationSeparator" w:id="0">
    <w:p w:rsidR="007911A7" w:rsidRDefault="007911A7" w:rsidP="005B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A7" w:rsidRDefault="007911A7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7911A7" w:rsidRDefault="00791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A7" w:rsidRDefault="007911A7" w:rsidP="005B2D7D">
      <w:r>
        <w:separator/>
      </w:r>
    </w:p>
  </w:footnote>
  <w:footnote w:type="continuationSeparator" w:id="0">
    <w:p w:rsidR="007911A7" w:rsidRDefault="007911A7" w:rsidP="005B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27F6F"/>
    <w:multiLevelType w:val="hybridMultilevel"/>
    <w:tmpl w:val="75C44F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4B32"/>
    <w:multiLevelType w:val="hybridMultilevel"/>
    <w:tmpl w:val="2A1CCBEA"/>
    <w:lvl w:ilvl="0" w:tplc="6DFA680C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6003C73"/>
    <w:multiLevelType w:val="hybridMultilevel"/>
    <w:tmpl w:val="C7A22D38"/>
    <w:lvl w:ilvl="0" w:tplc="FF4476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74A2CB6"/>
    <w:multiLevelType w:val="hybridMultilevel"/>
    <w:tmpl w:val="13D08E0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1D3"/>
    <w:rsid w:val="00000443"/>
    <w:rsid w:val="00006DBE"/>
    <w:rsid w:val="00010066"/>
    <w:rsid w:val="00015C8E"/>
    <w:rsid w:val="00020D75"/>
    <w:rsid w:val="00020F6D"/>
    <w:rsid w:val="00047D43"/>
    <w:rsid w:val="000532C4"/>
    <w:rsid w:val="00066C07"/>
    <w:rsid w:val="0006743C"/>
    <w:rsid w:val="00067E3D"/>
    <w:rsid w:val="0007254B"/>
    <w:rsid w:val="000741F9"/>
    <w:rsid w:val="0007771A"/>
    <w:rsid w:val="0008222F"/>
    <w:rsid w:val="00084476"/>
    <w:rsid w:val="000873C5"/>
    <w:rsid w:val="000928CA"/>
    <w:rsid w:val="000948E2"/>
    <w:rsid w:val="00094E56"/>
    <w:rsid w:val="000A12A4"/>
    <w:rsid w:val="000B660A"/>
    <w:rsid w:val="000C1028"/>
    <w:rsid w:val="000C6958"/>
    <w:rsid w:val="000C6C4B"/>
    <w:rsid w:val="000D640D"/>
    <w:rsid w:val="000D7BF9"/>
    <w:rsid w:val="000E68C3"/>
    <w:rsid w:val="000F13E7"/>
    <w:rsid w:val="000F2782"/>
    <w:rsid w:val="000F4E9E"/>
    <w:rsid w:val="00105CB4"/>
    <w:rsid w:val="001075B9"/>
    <w:rsid w:val="00107E75"/>
    <w:rsid w:val="00115239"/>
    <w:rsid w:val="00115BC3"/>
    <w:rsid w:val="001245B5"/>
    <w:rsid w:val="00136559"/>
    <w:rsid w:val="00141061"/>
    <w:rsid w:val="00142CC2"/>
    <w:rsid w:val="00147890"/>
    <w:rsid w:val="00150C36"/>
    <w:rsid w:val="0015282E"/>
    <w:rsid w:val="0015649B"/>
    <w:rsid w:val="0016162A"/>
    <w:rsid w:val="00183C8C"/>
    <w:rsid w:val="00187C90"/>
    <w:rsid w:val="00190984"/>
    <w:rsid w:val="00193D48"/>
    <w:rsid w:val="001976DE"/>
    <w:rsid w:val="001A4438"/>
    <w:rsid w:val="001A531B"/>
    <w:rsid w:val="001A6F57"/>
    <w:rsid w:val="001B0CEF"/>
    <w:rsid w:val="001B7B24"/>
    <w:rsid w:val="001C5309"/>
    <w:rsid w:val="001C78F3"/>
    <w:rsid w:val="001D09BD"/>
    <w:rsid w:val="001D30AE"/>
    <w:rsid w:val="001D322E"/>
    <w:rsid w:val="001E560D"/>
    <w:rsid w:val="001E59B1"/>
    <w:rsid w:val="001F2D3E"/>
    <w:rsid w:val="001F4BEA"/>
    <w:rsid w:val="00214470"/>
    <w:rsid w:val="002213D2"/>
    <w:rsid w:val="002257B4"/>
    <w:rsid w:val="00233DD1"/>
    <w:rsid w:val="00236D69"/>
    <w:rsid w:val="002407D3"/>
    <w:rsid w:val="002422B3"/>
    <w:rsid w:val="0024328D"/>
    <w:rsid w:val="00245243"/>
    <w:rsid w:val="00245FFE"/>
    <w:rsid w:val="002538FE"/>
    <w:rsid w:val="0025473E"/>
    <w:rsid w:val="00257100"/>
    <w:rsid w:val="002647B1"/>
    <w:rsid w:val="00266C46"/>
    <w:rsid w:val="002704AB"/>
    <w:rsid w:val="00270AD3"/>
    <w:rsid w:val="00274D04"/>
    <w:rsid w:val="00275128"/>
    <w:rsid w:val="00275CB7"/>
    <w:rsid w:val="0028240E"/>
    <w:rsid w:val="00286F04"/>
    <w:rsid w:val="00290DE5"/>
    <w:rsid w:val="00296AFA"/>
    <w:rsid w:val="002A17BA"/>
    <w:rsid w:val="002A44C0"/>
    <w:rsid w:val="002A510A"/>
    <w:rsid w:val="002A7F3F"/>
    <w:rsid w:val="002B0E72"/>
    <w:rsid w:val="002B6FF4"/>
    <w:rsid w:val="002C0143"/>
    <w:rsid w:val="002C4D9B"/>
    <w:rsid w:val="002D3374"/>
    <w:rsid w:val="002D622E"/>
    <w:rsid w:val="002D6EBD"/>
    <w:rsid w:val="002E687F"/>
    <w:rsid w:val="00300E84"/>
    <w:rsid w:val="0030273E"/>
    <w:rsid w:val="00302DCE"/>
    <w:rsid w:val="00312DAF"/>
    <w:rsid w:val="00322468"/>
    <w:rsid w:val="00322E43"/>
    <w:rsid w:val="0034703D"/>
    <w:rsid w:val="00355572"/>
    <w:rsid w:val="00355F02"/>
    <w:rsid w:val="003607A5"/>
    <w:rsid w:val="003627F7"/>
    <w:rsid w:val="0036328A"/>
    <w:rsid w:val="003633B6"/>
    <w:rsid w:val="00363D90"/>
    <w:rsid w:val="00371B47"/>
    <w:rsid w:val="00380FDE"/>
    <w:rsid w:val="0038313C"/>
    <w:rsid w:val="0038615F"/>
    <w:rsid w:val="00386D51"/>
    <w:rsid w:val="003901B7"/>
    <w:rsid w:val="00391407"/>
    <w:rsid w:val="003A24C1"/>
    <w:rsid w:val="003A3000"/>
    <w:rsid w:val="003A3548"/>
    <w:rsid w:val="003A37BA"/>
    <w:rsid w:val="003A7641"/>
    <w:rsid w:val="003B31E3"/>
    <w:rsid w:val="003B4502"/>
    <w:rsid w:val="003C268F"/>
    <w:rsid w:val="003C3BE2"/>
    <w:rsid w:val="003C7172"/>
    <w:rsid w:val="003D21E6"/>
    <w:rsid w:val="003D2E29"/>
    <w:rsid w:val="003D74DE"/>
    <w:rsid w:val="003D7DFF"/>
    <w:rsid w:val="003E1B6D"/>
    <w:rsid w:val="003E4537"/>
    <w:rsid w:val="003F1F6D"/>
    <w:rsid w:val="003F2E2A"/>
    <w:rsid w:val="003F7DA5"/>
    <w:rsid w:val="004010C5"/>
    <w:rsid w:val="004010EF"/>
    <w:rsid w:val="004041B4"/>
    <w:rsid w:val="00405813"/>
    <w:rsid w:val="00412F92"/>
    <w:rsid w:val="0043371A"/>
    <w:rsid w:val="00440A99"/>
    <w:rsid w:val="0044397C"/>
    <w:rsid w:val="00451635"/>
    <w:rsid w:val="00461CCB"/>
    <w:rsid w:val="00471AE4"/>
    <w:rsid w:val="004745AE"/>
    <w:rsid w:val="00475106"/>
    <w:rsid w:val="00477C2F"/>
    <w:rsid w:val="00481909"/>
    <w:rsid w:val="00482AFD"/>
    <w:rsid w:val="004869CA"/>
    <w:rsid w:val="004912DF"/>
    <w:rsid w:val="00492050"/>
    <w:rsid w:val="00493B6D"/>
    <w:rsid w:val="004B12D2"/>
    <w:rsid w:val="004B5328"/>
    <w:rsid w:val="004C0483"/>
    <w:rsid w:val="004C1544"/>
    <w:rsid w:val="004C5F59"/>
    <w:rsid w:val="004C788D"/>
    <w:rsid w:val="004D2771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6692"/>
    <w:rsid w:val="00537EA2"/>
    <w:rsid w:val="005421D3"/>
    <w:rsid w:val="00542B9E"/>
    <w:rsid w:val="00544305"/>
    <w:rsid w:val="00547E67"/>
    <w:rsid w:val="00561F24"/>
    <w:rsid w:val="0056364F"/>
    <w:rsid w:val="0056583D"/>
    <w:rsid w:val="0056753F"/>
    <w:rsid w:val="005711DF"/>
    <w:rsid w:val="00572C65"/>
    <w:rsid w:val="005879EB"/>
    <w:rsid w:val="00590114"/>
    <w:rsid w:val="00592003"/>
    <w:rsid w:val="00593671"/>
    <w:rsid w:val="00594D86"/>
    <w:rsid w:val="005A09F9"/>
    <w:rsid w:val="005A1936"/>
    <w:rsid w:val="005A3860"/>
    <w:rsid w:val="005A79C2"/>
    <w:rsid w:val="005B1452"/>
    <w:rsid w:val="005B2D7D"/>
    <w:rsid w:val="005B4D2F"/>
    <w:rsid w:val="005B4F6D"/>
    <w:rsid w:val="005D4770"/>
    <w:rsid w:val="005D6DF0"/>
    <w:rsid w:val="005E0657"/>
    <w:rsid w:val="005E1E12"/>
    <w:rsid w:val="005E6396"/>
    <w:rsid w:val="005F17E5"/>
    <w:rsid w:val="005F1943"/>
    <w:rsid w:val="005F37A9"/>
    <w:rsid w:val="005F60C1"/>
    <w:rsid w:val="00604AF3"/>
    <w:rsid w:val="006103A8"/>
    <w:rsid w:val="006106DA"/>
    <w:rsid w:val="006158EF"/>
    <w:rsid w:val="006235D4"/>
    <w:rsid w:val="0063796C"/>
    <w:rsid w:val="00640586"/>
    <w:rsid w:val="00642E9C"/>
    <w:rsid w:val="00645C07"/>
    <w:rsid w:val="006532FD"/>
    <w:rsid w:val="00654C42"/>
    <w:rsid w:val="00655437"/>
    <w:rsid w:val="0065591C"/>
    <w:rsid w:val="006856A5"/>
    <w:rsid w:val="006857A7"/>
    <w:rsid w:val="006913C1"/>
    <w:rsid w:val="0069650F"/>
    <w:rsid w:val="006A27DA"/>
    <w:rsid w:val="006A4B25"/>
    <w:rsid w:val="006B29BB"/>
    <w:rsid w:val="006B3358"/>
    <w:rsid w:val="006B35E9"/>
    <w:rsid w:val="006B3A6B"/>
    <w:rsid w:val="006C0C29"/>
    <w:rsid w:val="006C7B8F"/>
    <w:rsid w:val="006D049B"/>
    <w:rsid w:val="006D4AA5"/>
    <w:rsid w:val="006E554B"/>
    <w:rsid w:val="006F1012"/>
    <w:rsid w:val="006F5CEF"/>
    <w:rsid w:val="006F7F45"/>
    <w:rsid w:val="00701637"/>
    <w:rsid w:val="00715EE6"/>
    <w:rsid w:val="007165F2"/>
    <w:rsid w:val="00716FF7"/>
    <w:rsid w:val="007210A5"/>
    <w:rsid w:val="00725B4B"/>
    <w:rsid w:val="00725F35"/>
    <w:rsid w:val="00732BEE"/>
    <w:rsid w:val="00744417"/>
    <w:rsid w:val="00752921"/>
    <w:rsid w:val="00752F37"/>
    <w:rsid w:val="007535CD"/>
    <w:rsid w:val="0075482B"/>
    <w:rsid w:val="00755313"/>
    <w:rsid w:val="007579CD"/>
    <w:rsid w:val="00763AC5"/>
    <w:rsid w:val="0077292F"/>
    <w:rsid w:val="007738B3"/>
    <w:rsid w:val="00775ACC"/>
    <w:rsid w:val="00782137"/>
    <w:rsid w:val="00787292"/>
    <w:rsid w:val="007911A7"/>
    <w:rsid w:val="00795022"/>
    <w:rsid w:val="00795045"/>
    <w:rsid w:val="007A44BF"/>
    <w:rsid w:val="007B1F46"/>
    <w:rsid w:val="007B6455"/>
    <w:rsid w:val="007D2A56"/>
    <w:rsid w:val="007D568F"/>
    <w:rsid w:val="007E2448"/>
    <w:rsid w:val="00804B9E"/>
    <w:rsid w:val="008142FA"/>
    <w:rsid w:val="00821F64"/>
    <w:rsid w:val="008323EE"/>
    <w:rsid w:val="00833AD2"/>
    <w:rsid w:val="00835A66"/>
    <w:rsid w:val="008461E8"/>
    <w:rsid w:val="008558B2"/>
    <w:rsid w:val="00866E0D"/>
    <w:rsid w:val="00875BAD"/>
    <w:rsid w:val="00876D44"/>
    <w:rsid w:val="00876E9E"/>
    <w:rsid w:val="00881166"/>
    <w:rsid w:val="0088231D"/>
    <w:rsid w:val="0088682C"/>
    <w:rsid w:val="00892AB4"/>
    <w:rsid w:val="008A3580"/>
    <w:rsid w:val="008A5E7F"/>
    <w:rsid w:val="008A77AB"/>
    <w:rsid w:val="008B0AE3"/>
    <w:rsid w:val="008B2139"/>
    <w:rsid w:val="008C1D0F"/>
    <w:rsid w:val="008D6370"/>
    <w:rsid w:val="008E29E5"/>
    <w:rsid w:val="008E64B8"/>
    <w:rsid w:val="008E721F"/>
    <w:rsid w:val="008E7E8B"/>
    <w:rsid w:val="008F6BB6"/>
    <w:rsid w:val="0090082A"/>
    <w:rsid w:val="00905DEA"/>
    <w:rsid w:val="009074DF"/>
    <w:rsid w:val="00907514"/>
    <w:rsid w:val="00920A97"/>
    <w:rsid w:val="009241F1"/>
    <w:rsid w:val="00926D1B"/>
    <w:rsid w:val="00934359"/>
    <w:rsid w:val="00935885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8738E"/>
    <w:rsid w:val="00992DCB"/>
    <w:rsid w:val="00992EE0"/>
    <w:rsid w:val="0099457C"/>
    <w:rsid w:val="009978F4"/>
    <w:rsid w:val="009A0BB4"/>
    <w:rsid w:val="009A217E"/>
    <w:rsid w:val="009A38D9"/>
    <w:rsid w:val="009B35B5"/>
    <w:rsid w:val="009B6ADA"/>
    <w:rsid w:val="009C1353"/>
    <w:rsid w:val="009C4CFD"/>
    <w:rsid w:val="009C725E"/>
    <w:rsid w:val="009C7F01"/>
    <w:rsid w:val="009D44AB"/>
    <w:rsid w:val="009D551E"/>
    <w:rsid w:val="009E1D70"/>
    <w:rsid w:val="009E230B"/>
    <w:rsid w:val="009F0C6C"/>
    <w:rsid w:val="009F11E1"/>
    <w:rsid w:val="009F16FE"/>
    <w:rsid w:val="009F2AB2"/>
    <w:rsid w:val="009F7525"/>
    <w:rsid w:val="00A04197"/>
    <w:rsid w:val="00A045FA"/>
    <w:rsid w:val="00A050E7"/>
    <w:rsid w:val="00A12CF4"/>
    <w:rsid w:val="00A15F52"/>
    <w:rsid w:val="00A1685A"/>
    <w:rsid w:val="00A21B0B"/>
    <w:rsid w:val="00A22440"/>
    <w:rsid w:val="00A309D7"/>
    <w:rsid w:val="00A3173E"/>
    <w:rsid w:val="00A4154F"/>
    <w:rsid w:val="00A50DC2"/>
    <w:rsid w:val="00A5156A"/>
    <w:rsid w:val="00A5238A"/>
    <w:rsid w:val="00A61FC8"/>
    <w:rsid w:val="00A65949"/>
    <w:rsid w:val="00A75629"/>
    <w:rsid w:val="00A75D3D"/>
    <w:rsid w:val="00A8027B"/>
    <w:rsid w:val="00A82D2D"/>
    <w:rsid w:val="00A847DE"/>
    <w:rsid w:val="00A85EBA"/>
    <w:rsid w:val="00A866E7"/>
    <w:rsid w:val="00A871F6"/>
    <w:rsid w:val="00A95D83"/>
    <w:rsid w:val="00AB3119"/>
    <w:rsid w:val="00AB67D9"/>
    <w:rsid w:val="00AD1CB4"/>
    <w:rsid w:val="00AF2CA8"/>
    <w:rsid w:val="00B0391D"/>
    <w:rsid w:val="00B067C2"/>
    <w:rsid w:val="00B11EA1"/>
    <w:rsid w:val="00B158B7"/>
    <w:rsid w:val="00B16C45"/>
    <w:rsid w:val="00B16EAB"/>
    <w:rsid w:val="00B20324"/>
    <w:rsid w:val="00B20994"/>
    <w:rsid w:val="00B234E1"/>
    <w:rsid w:val="00B23EDB"/>
    <w:rsid w:val="00B2721A"/>
    <w:rsid w:val="00B36B47"/>
    <w:rsid w:val="00B36FF0"/>
    <w:rsid w:val="00B41527"/>
    <w:rsid w:val="00B43F6C"/>
    <w:rsid w:val="00B53192"/>
    <w:rsid w:val="00B56904"/>
    <w:rsid w:val="00B617E5"/>
    <w:rsid w:val="00B64D97"/>
    <w:rsid w:val="00B7485C"/>
    <w:rsid w:val="00B821BD"/>
    <w:rsid w:val="00B93F83"/>
    <w:rsid w:val="00B9579F"/>
    <w:rsid w:val="00BA0D0D"/>
    <w:rsid w:val="00BA0E24"/>
    <w:rsid w:val="00BB24F2"/>
    <w:rsid w:val="00BB3049"/>
    <w:rsid w:val="00BB482A"/>
    <w:rsid w:val="00BC03A6"/>
    <w:rsid w:val="00BC2484"/>
    <w:rsid w:val="00BC270B"/>
    <w:rsid w:val="00BD2179"/>
    <w:rsid w:val="00BD307D"/>
    <w:rsid w:val="00BD5033"/>
    <w:rsid w:val="00BD61E9"/>
    <w:rsid w:val="00BE699E"/>
    <w:rsid w:val="00BF01AB"/>
    <w:rsid w:val="00BF5603"/>
    <w:rsid w:val="00C05FDE"/>
    <w:rsid w:val="00C0784F"/>
    <w:rsid w:val="00C14674"/>
    <w:rsid w:val="00C206D0"/>
    <w:rsid w:val="00C221AF"/>
    <w:rsid w:val="00C26AAB"/>
    <w:rsid w:val="00C40D20"/>
    <w:rsid w:val="00C44B90"/>
    <w:rsid w:val="00C4696D"/>
    <w:rsid w:val="00C51C27"/>
    <w:rsid w:val="00C60D07"/>
    <w:rsid w:val="00C72B03"/>
    <w:rsid w:val="00C745B9"/>
    <w:rsid w:val="00C747A0"/>
    <w:rsid w:val="00C80CDE"/>
    <w:rsid w:val="00C83E22"/>
    <w:rsid w:val="00CA0E27"/>
    <w:rsid w:val="00CA3CE3"/>
    <w:rsid w:val="00CB6B67"/>
    <w:rsid w:val="00CC126F"/>
    <w:rsid w:val="00CC1D24"/>
    <w:rsid w:val="00CC2745"/>
    <w:rsid w:val="00CC69CE"/>
    <w:rsid w:val="00CD5B8F"/>
    <w:rsid w:val="00CD6355"/>
    <w:rsid w:val="00CE6699"/>
    <w:rsid w:val="00CE705D"/>
    <w:rsid w:val="00CF07B7"/>
    <w:rsid w:val="00D112BB"/>
    <w:rsid w:val="00D17B50"/>
    <w:rsid w:val="00D20517"/>
    <w:rsid w:val="00D31962"/>
    <w:rsid w:val="00D328D3"/>
    <w:rsid w:val="00D32998"/>
    <w:rsid w:val="00D33134"/>
    <w:rsid w:val="00D33CAE"/>
    <w:rsid w:val="00D34D73"/>
    <w:rsid w:val="00D41235"/>
    <w:rsid w:val="00D43AFE"/>
    <w:rsid w:val="00D45066"/>
    <w:rsid w:val="00D56E6C"/>
    <w:rsid w:val="00D758EE"/>
    <w:rsid w:val="00D77AD1"/>
    <w:rsid w:val="00D82E2F"/>
    <w:rsid w:val="00D85DFD"/>
    <w:rsid w:val="00D87C8E"/>
    <w:rsid w:val="00D92456"/>
    <w:rsid w:val="00D93000"/>
    <w:rsid w:val="00D93611"/>
    <w:rsid w:val="00D9376F"/>
    <w:rsid w:val="00DA1A5F"/>
    <w:rsid w:val="00DA1CFD"/>
    <w:rsid w:val="00DA7C24"/>
    <w:rsid w:val="00DB11FD"/>
    <w:rsid w:val="00DC75D8"/>
    <w:rsid w:val="00DC7DF8"/>
    <w:rsid w:val="00DD0454"/>
    <w:rsid w:val="00DD58D8"/>
    <w:rsid w:val="00DE74A2"/>
    <w:rsid w:val="00DF0C8D"/>
    <w:rsid w:val="00DF1C50"/>
    <w:rsid w:val="00DF7F26"/>
    <w:rsid w:val="00E13644"/>
    <w:rsid w:val="00E160DC"/>
    <w:rsid w:val="00E23792"/>
    <w:rsid w:val="00E23D81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32B"/>
    <w:rsid w:val="00E57A09"/>
    <w:rsid w:val="00E63D17"/>
    <w:rsid w:val="00E7119E"/>
    <w:rsid w:val="00E74CC4"/>
    <w:rsid w:val="00E82616"/>
    <w:rsid w:val="00E87509"/>
    <w:rsid w:val="00E943C4"/>
    <w:rsid w:val="00EA44EE"/>
    <w:rsid w:val="00EA4DBC"/>
    <w:rsid w:val="00EA6625"/>
    <w:rsid w:val="00EA6BB6"/>
    <w:rsid w:val="00EB329F"/>
    <w:rsid w:val="00EB5E3E"/>
    <w:rsid w:val="00EC4CCA"/>
    <w:rsid w:val="00EC6B1A"/>
    <w:rsid w:val="00ED03DE"/>
    <w:rsid w:val="00ED7626"/>
    <w:rsid w:val="00EE1CC0"/>
    <w:rsid w:val="00EE2321"/>
    <w:rsid w:val="00EE38DA"/>
    <w:rsid w:val="00EE6036"/>
    <w:rsid w:val="00F033E1"/>
    <w:rsid w:val="00F04968"/>
    <w:rsid w:val="00F11A86"/>
    <w:rsid w:val="00F1345E"/>
    <w:rsid w:val="00F15CAD"/>
    <w:rsid w:val="00F16D69"/>
    <w:rsid w:val="00F2028B"/>
    <w:rsid w:val="00F2664E"/>
    <w:rsid w:val="00F30DA4"/>
    <w:rsid w:val="00F34AEB"/>
    <w:rsid w:val="00F37716"/>
    <w:rsid w:val="00F427A8"/>
    <w:rsid w:val="00F44ECB"/>
    <w:rsid w:val="00F47E4D"/>
    <w:rsid w:val="00F52DBB"/>
    <w:rsid w:val="00F551A4"/>
    <w:rsid w:val="00F574C3"/>
    <w:rsid w:val="00F60F20"/>
    <w:rsid w:val="00F60F87"/>
    <w:rsid w:val="00F67ECD"/>
    <w:rsid w:val="00F741C8"/>
    <w:rsid w:val="00F75967"/>
    <w:rsid w:val="00F866EE"/>
    <w:rsid w:val="00FA13A3"/>
    <w:rsid w:val="00FA1A82"/>
    <w:rsid w:val="00FA3C9F"/>
    <w:rsid w:val="00FA4F24"/>
    <w:rsid w:val="00FA58AF"/>
    <w:rsid w:val="00FA6486"/>
    <w:rsid w:val="00FA6B65"/>
    <w:rsid w:val="00FC1541"/>
    <w:rsid w:val="00FC22D6"/>
    <w:rsid w:val="00FC46D7"/>
    <w:rsid w:val="00FC568B"/>
    <w:rsid w:val="00FE3B14"/>
    <w:rsid w:val="00FE7551"/>
    <w:rsid w:val="00FE7B48"/>
    <w:rsid w:val="00FF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0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D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D7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B2D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D7D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1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A3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85DFD"/>
    <w:rPr>
      <w:rFonts w:ascii="Times New Roman" w:hAnsi="Times New Roman" w:cs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E2379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23792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E2379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2379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3792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E2379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F0C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0C6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0C6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C6C"/>
    <w:rPr>
      <w:b/>
      <w:bCs/>
    </w:rPr>
  </w:style>
  <w:style w:type="paragraph" w:styleId="Revision">
    <w:name w:val="Revision"/>
    <w:hidden/>
    <w:uiPriority w:val="99"/>
    <w:semiHidden/>
    <w:rsid w:val="009F0C6C"/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F574C3"/>
  </w:style>
  <w:style w:type="paragraph" w:customStyle="1" w:styleId="s3">
    <w:name w:val="s_3"/>
    <w:basedOn w:val="Normal"/>
    <w:uiPriority w:val="99"/>
    <w:rsid w:val="00FA64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FA64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uiPriority w:val="99"/>
    <w:rsid w:val="00FA6486"/>
    <w:rPr>
      <w:rFonts w:cs="Times New Roman"/>
    </w:rPr>
  </w:style>
  <w:style w:type="paragraph" w:customStyle="1" w:styleId="s16">
    <w:name w:val="s_16"/>
    <w:basedOn w:val="Normal"/>
    <w:uiPriority w:val="99"/>
    <w:rsid w:val="00FA64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A648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A648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A12A4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A12A4"/>
    <w:rPr>
      <w:rFonts w:ascii="Times New Roman" w:hAnsi="Times New Roman" w:cs="Times New Roman"/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11577E65D7501B57E0D28FE6013A4034741F5EC222C0A631412039CAB1E9B1C527BC39BCEJ5s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11577E65D7501B57E0D28FE6013A4034741F5EC222C0A631412039CAB1E9B1C527BC39BCEJ5s2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F28CCADE5EF3686C771BF8586B7E2A90827507BE494F50A2BC96C9FB7A277E1166086B26K9nB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4F28CCADE5EF3686C771BF8586B7E2A90827507BE494F50A2BC96C9FB7A277E1166086623K9n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28CCADE5EF3686C771BF8586B7E2A90817709BA444F50A2BC96C9FBK7nAH" TargetMode="External"/><Relationship Id="rId14" Type="http://schemas.openxmlformats.org/officeDocument/2006/relationships/hyperlink" Target="consultantplus://offline/ref=E0A2298E6E6174C431311BE8729825540B5BADD02E741AFB14FAE2D2FED442AAD981D61D1A58E2A7T5Y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2594</Words>
  <Characters>14792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SytinVS</dc:creator>
  <cp:keywords/>
  <dc:description/>
  <cp:lastModifiedBy>Admin</cp:lastModifiedBy>
  <cp:revision>2</cp:revision>
  <cp:lastPrinted>2012-06-19T01:32:00Z</cp:lastPrinted>
  <dcterms:created xsi:type="dcterms:W3CDTF">2015-03-17T08:57:00Z</dcterms:created>
  <dcterms:modified xsi:type="dcterms:W3CDTF">2015-03-17T08:57:00Z</dcterms:modified>
</cp:coreProperties>
</file>