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45" w:rsidRPr="003809F5" w:rsidRDefault="00A61A45" w:rsidP="00675266">
      <w:pPr>
        <w:pStyle w:val="Title"/>
        <w:ind w:left="-540" w:firstLine="0"/>
        <w:rPr>
          <w:b w:val="0"/>
          <w:i w:val="0"/>
          <w:sz w:val="24"/>
          <w:szCs w:val="24"/>
        </w:rPr>
      </w:pPr>
      <w:r w:rsidRPr="003809F5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CorelDRAW.Graphic.6" ShapeID="_x0000_i1025" DrawAspect="Content" ObjectID="_1488116690" r:id="rId8"/>
        </w:object>
      </w:r>
    </w:p>
    <w:p w:rsidR="00A61A45" w:rsidRPr="003809F5" w:rsidRDefault="00A61A45" w:rsidP="00675266">
      <w:pPr>
        <w:pStyle w:val="Title"/>
        <w:ind w:left="-540" w:firstLine="0"/>
        <w:jc w:val="both"/>
        <w:rPr>
          <w:b w:val="0"/>
          <w:i w:val="0"/>
          <w:sz w:val="24"/>
          <w:szCs w:val="24"/>
        </w:rPr>
      </w:pPr>
    </w:p>
    <w:p w:rsidR="00A61A45" w:rsidRDefault="00A61A45" w:rsidP="00675266">
      <w:pPr>
        <w:pStyle w:val="Title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Республика Бурятия</w:t>
      </w:r>
    </w:p>
    <w:p w:rsidR="00A61A45" w:rsidRDefault="00A61A45" w:rsidP="00675266">
      <w:pPr>
        <w:pStyle w:val="Title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A61A45" w:rsidRDefault="00A61A45" w:rsidP="00675266">
      <w:pPr>
        <w:pStyle w:val="Title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Совет депутатов  муниципального образования </w:t>
      </w:r>
    </w:p>
    <w:p w:rsidR="00A61A45" w:rsidRDefault="00A61A45" w:rsidP="00675266">
      <w:pPr>
        <w:pStyle w:val="Title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городского поселения «Янчукан» </w:t>
      </w:r>
    </w:p>
    <w:p w:rsidR="00A61A45" w:rsidRDefault="00A61A45" w:rsidP="00675266">
      <w:pPr>
        <w:pStyle w:val="Title"/>
        <w:ind w:left="-54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 созыва </w:t>
      </w:r>
      <w:r>
        <w:rPr>
          <w:i w:val="0"/>
          <w:sz w:val="28"/>
          <w:szCs w:val="28"/>
          <w:lang w:val="en-US"/>
        </w:rPr>
        <w:t>XIII</w:t>
      </w:r>
      <w:r w:rsidRPr="008E5BB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сессии</w:t>
      </w:r>
    </w:p>
    <w:p w:rsidR="00A61A45" w:rsidRPr="003809F5" w:rsidRDefault="00A61A45" w:rsidP="00675266">
      <w:pPr>
        <w:pStyle w:val="Title"/>
        <w:ind w:firstLine="0"/>
        <w:jc w:val="both"/>
        <w:rPr>
          <w:i w:val="0"/>
          <w:sz w:val="28"/>
          <w:szCs w:val="28"/>
        </w:rPr>
      </w:pPr>
    </w:p>
    <w:p w:rsidR="00A61A45" w:rsidRDefault="00A61A45" w:rsidP="005A19FE">
      <w:pPr>
        <w:pStyle w:val="Title"/>
        <w:ind w:firstLine="0"/>
        <w:jc w:val="both"/>
        <w:rPr>
          <w:i w:val="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24pt,9.15pt" to="498pt,9.15pt" strokecolor="aqua" strokeweight="3pt"/>
        </w:pict>
      </w:r>
      <w:r>
        <w:rPr>
          <w:noProof/>
        </w:rPr>
        <w:pict>
          <v:line id="_x0000_s1027" style="position:absolute;left:0;text-align:left;z-index:251657216" from="-24pt,2.15pt" to="498pt,2.15pt" strokecolor="yellow" strokeweight="3pt"/>
        </w:pict>
      </w:r>
    </w:p>
    <w:p w:rsidR="00A61A45" w:rsidRPr="008142FA" w:rsidRDefault="00A61A45" w:rsidP="005A19FE">
      <w:pPr>
        <w:jc w:val="center"/>
        <w:rPr>
          <w:b/>
          <w:sz w:val="28"/>
          <w:szCs w:val="28"/>
        </w:rPr>
      </w:pPr>
      <w:r w:rsidRPr="008142FA">
        <w:rPr>
          <w:b/>
          <w:sz w:val="28"/>
          <w:szCs w:val="28"/>
        </w:rPr>
        <w:t xml:space="preserve">Решение </w:t>
      </w:r>
    </w:p>
    <w:p w:rsidR="00A61A45" w:rsidRPr="002A7F3F" w:rsidRDefault="00A61A45" w:rsidP="005A19FE">
      <w:pPr>
        <w:jc w:val="both"/>
        <w:rPr>
          <w:b/>
          <w:sz w:val="24"/>
          <w:szCs w:val="24"/>
        </w:rPr>
      </w:pPr>
    </w:p>
    <w:p w:rsidR="00A61A45" w:rsidRPr="002A7F3F" w:rsidRDefault="00A61A45" w:rsidP="005A19FE">
      <w:pPr>
        <w:jc w:val="both"/>
        <w:rPr>
          <w:b/>
          <w:sz w:val="24"/>
          <w:szCs w:val="24"/>
          <w:u w:val="single"/>
        </w:rPr>
      </w:pPr>
      <w:r w:rsidRPr="002A7F3F">
        <w:rPr>
          <w:b/>
          <w:sz w:val="24"/>
          <w:szCs w:val="24"/>
        </w:rPr>
        <w:t xml:space="preserve">         </w:t>
      </w:r>
      <w:r w:rsidRPr="002A7F3F">
        <w:rPr>
          <w:b/>
          <w:sz w:val="24"/>
          <w:szCs w:val="24"/>
        </w:rPr>
        <w:tab/>
      </w:r>
      <w:r>
        <w:rPr>
          <w:b/>
          <w:sz w:val="24"/>
          <w:szCs w:val="24"/>
        </w:rPr>
        <w:t>27</w:t>
      </w:r>
      <w:r w:rsidRPr="002A7F3F">
        <w:rPr>
          <w:b/>
          <w:sz w:val="24"/>
          <w:szCs w:val="24"/>
        </w:rPr>
        <w:t>.02.2015 г.</w:t>
      </w:r>
      <w:r w:rsidRPr="002A7F3F">
        <w:rPr>
          <w:sz w:val="24"/>
          <w:szCs w:val="24"/>
        </w:rPr>
        <w:t xml:space="preserve">                      </w:t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</w:r>
      <w:r w:rsidRPr="002A7F3F">
        <w:rPr>
          <w:sz w:val="24"/>
          <w:szCs w:val="24"/>
        </w:rPr>
        <w:tab/>
        <w:t xml:space="preserve">                          </w:t>
      </w:r>
      <w:r w:rsidRPr="002A7F3F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7</w:t>
      </w:r>
    </w:p>
    <w:p w:rsidR="00A61A45" w:rsidRPr="000A12A4" w:rsidRDefault="00A61A45" w:rsidP="005A19F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6"/>
        <w:tblW w:w="0" w:type="auto"/>
        <w:tblLook w:val="00A0"/>
      </w:tblPr>
      <w:tblGrid>
        <w:gridCol w:w="5637"/>
      </w:tblGrid>
      <w:tr w:rsidR="00A61A45" w:rsidRPr="000A12A4" w:rsidTr="00E6718E">
        <w:trPr>
          <w:trHeight w:val="1612"/>
        </w:trPr>
        <w:tc>
          <w:tcPr>
            <w:tcW w:w="5637" w:type="dxa"/>
          </w:tcPr>
          <w:p w:rsidR="00A61A45" w:rsidRPr="005A19FE" w:rsidRDefault="00A61A45" w:rsidP="005A19FE">
            <w:pPr>
              <w:pStyle w:val="ConsPlusTitle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Pr="005A1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>определения разм</w:t>
            </w: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>ра платы по соглашению об установлении серв</w:t>
            </w: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>тута в отношении земельных участков, наход</w:t>
            </w: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19FE">
              <w:rPr>
                <w:rFonts w:ascii="Times New Roman" w:hAnsi="Times New Roman" w:cs="Times New Roman"/>
                <w:sz w:val="24"/>
                <w:szCs w:val="24"/>
              </w:rPr>
              <w:t>щихся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F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D0FC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</w:t>
            </w:r>
            <w:r w:rsidRPr="001D0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FCE">
              <w:rPr>
                <w:rFonts w:ascii="Times New Roman" w:hAnsi="Times New Roman" w:cs="Times New Roman"/>
                <w:sz w:val="24"/>
                <w:szCs w:val="24"/>
              </w:rPr>
              <w:t>вания городского поселения «Янчукан»</w:t>
            </w:r>
          </w:p>
          <w:p w:rsidR="00A61A45" w:rsidRPr="000A12A4" w:rsidRDefault="00A61A45" w:rsidP="00E6718E">
            <w:pPr>
              <w:pStyle w:val="ConsPlusTitle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A45" w:rsidRPr="002A7F3F" w:rsidRDefault="00A61A45" w:rsidP="005A19FE">
      <w:pPr>
        <w:pStyle w:val="ConsPlusTitle"/>
        <w:widowControl/>
        <w:spacing w:line="276" w:lineRule="auto"/>
        <w:jc w:val="both"/>
      </w:pPr>
    </w:p>
    <w:p w:rsidR="00A61A45" w:rsidRPr="002A7F3F" w:rsidRDefault="00A61A45" w:rsidP="005A19FE">
      <w:pPr>
        <w:spacing w:line="276" w:lineRule="auto"/>
        <w:ind w:firstLine="540"/>
        <w:jc w:val="both"/>
        <w:rPr>
          <w:sz w:val="24"/>
          <w:szCs w:val="24"/>
        </w:rPr>
      </w:pPr>
    </w:p>
    <w:p w:rsidR="00A61A45" w:rsidRDefault="00A61A45" w:rsidP="005A19FE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A61A45" w:rsidRDefault="00A61A45" w:rsidP="005A19FE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A61A45" w:rsidRDefault="00A61A45" w:rsidP="005A19FE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A61A45" w:rsidRDefault="00A61A45" w:rsidP="005A19FE">
      <w:pPr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A61A45" w:rsidRDefault="00A61A45" w:rsidP="005A19FE">
      <w:pPr>
        <w:widowControl/>
        <w:spacing w:line="276" w:lineRule="auto"/>
        <w:ind w:firstLine="720"/>
        <w:jc w:val="both"/>
        <w:outlineLvl w:val="0"/>
        <w:rPr>
          <w:sz w:val="28"/>
          <w:szCs w:val="28"/>
        </w:rPr>
      </w:pPr>
    </w:p>
    <w:p w:rsidR="00A61A45" w:rsidRPr="000A12A4" w:rsidRDefault="00A61A45" w:rsidP="005A19FE">
      <w:pPr>
        <w:widowControl/>
        <w:spacing w:line="276" w:lineRule="auto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EE4EE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подпунктом 3 пункта 2 статьи 39.25 Земельного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декса Российской Федерации, статьей 4 Закона Республики Бурятия от 30.12.2003 № 601- </w:t>
      </w:r>
      <w:r>
        <w:rPr>
          <w:sz w:val="28"/>
          <w:szCs w:val="28"/>
          <w:lang w:val="en-US"/>
        </w:rPr>
        <w:t>III</w:t>
      </w:r>
      <w:r w:rsidRPr="0057372E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земле»</w:t>
      </w:r>
      <w:r w:rsidRPr="000A12A4">
        <w:rPr>
          <w:bCs/>
          <w:color w:val="000000"/>
          <w:sz w:val="28"/>
          <w:szCs w:val="28"/>
        </w:rPr>
        <w:t xml:space="preserve"> </w:t>
      </w:r>
      <w:r w:rsidRPr="000A12A4">
        <w:rPr>
          <w:sz w:val="28"/>
          <w:szCs w:val="28"/>
        </w:rPr>
        <w:t>Совет депутатов муниципального образов</w:t>
      </w:r>
      <w:r w:rsidRPr="000A12A4">
        <w:rPr>
          <w:sz w:val="28"/>
          <w:szCs w:val="28"/>
        </w:rPr>
        <w:t>а</w:t>
      </w:r>
      <w:r w:rsidRPr="000A12A4">
        <w:rPr>
          <w:sz w:val="28"/>
          <w:szCs w:val="28"/>
        </w:rPr>
        <w:t>ния городского поселения «Янчукан»</w:t>
      </w:r>
      <w:r>
        <w:rPr>
          <w:sz w:val="28"/>
          <w:szCs w:val="28"/>
        </w:rPr>
        <w:t xml:space="preserve"> третьего созыва</w:t>
      </w:r>
      <w:r w:rsidRPr="000A12A4">
        <w:rPr>
          <w:sz w:val="28"/>
          <w:szCs w:val="28"/>
        </w:rPr>
        <w:t xml:space="preserve"> </w:t>
      </w:r>
      <w:r w:rsidRPr="00B32A39">
        <w:rPr>
          <w:b/>
          <w:sz w:val="28"/>
          <w:szCs w:val="28"/>
        </w:rPr>
        <w:t>решил</w:t>
      </w:r>
      <w:r w:rsidRPr="000A12A4">
        <w:rPr>
          <w:bCs/>
          <w:color w:val="000000"/>
          <w:sz w:val="28"/>
          <w:szCs w:val="28"/>
        </w:rPr>
        <w:t>:</w:t>
      </w:r>
    </w:p>
    <w:p w:rsidR="00A61A45" w:rsidRPr="000A12A4" w:rsidRDefault="00A61A45" w:rsidP="005A19FE">
      <w:pPr>
        <w:widowControl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0A12A4">
        <w:rPr>
          <w:bCs/>
          <w:color w:val="000000"/>
          <w:sz w:val="28"/>
          <w:szCs w:val="28"/>
        </w:rPr>
        <w:t xml:space="preserve">1. </w:t>
      </w:r>
      <w:r w:rsidRPr="000A12A4">
        <w:rPr>
          <w:sz w:val="28"/>
          <w:szCs w:val="28"/>
        </w:rPr>
        <w:t xml:space="preserve">Утвердить прилагаемый Порядок </w:t>
      </w:r>
      <w:r w:rsidRPr="005A19FE">
        <w:rPr>
          <w:sz w:val="28"/>
          <w:szCs w:val="28"/>
        </w:rPr>
        <w:t>определения размера платы по с</w:t>
      </w:r>
      <w:r w:rsidRPr="005A19FE">
        <w:rPr>
          <w:sz w:val="28"/>
          <w:szCs w:val="28"/>
        </w:rPr>
        <w:t>о</w:t>
      </w:r>
      <w:r w:rsidRPr="005A19FE">
        <w:rPr>
          <w:sz w:val="28"/>
          <w:szCs w:val="28"/>
        </w:rPr>
        <w:t xml:space="preserve">глашению об установлении сервитута в отношении земельных участков, </w:t>
      </w:r>
      <w:r w:rsidRPr="000A12A4">
        <w:rPr>
          <w:sz w:val="28"/>
          <w:szCs w:val="28"/>
        </w:rPr>
        <w:t>н</w:t>
      </w:r>
      <w:r w:rsidRPr="000A12A4">
        <w:rPr>
          <w:sz w:val="28"/>
          <w:szCs w:val="28"/>
        </w:rPr>
        <w:t>а</w:t>
      </w:r>
      <w:r w:rsidRPr="000A12A4">
        <w:rPr>
          <w:sz w:val="28"/>
          <w:szCs w:val="28"/>
        </w:rPr>
        <w:t>ходящихся в собственности муниципального образования городского пос</w:t>
      </w:r>
      <w:r w:rsidRPr="000A12A4">
        <w:rPr>
          <w:sz w:val="28"/>
          <w:szCs w:val="28"/>
        </w:rPr>
        <w:t>е</w:t>
      </w:r>
      <w:r>
        <w:rPr>
          <w:sz w:val="28"/>
          <w:szCs w:val="28"/>
        </w:rPr>
        <w:t>ления «Янчукан».</w:t>
      </w:r>
    </w:p>
    <w:p w:rsidR="00A61A45" w:rsidRPr="000A12A4" w:rsidRDefault="00A61A45" w:rsidP="00B32A39">
      <w:pPr>
        <w:widowControl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000443">
        <w:rPr>
          <w:bCs/>
          <w:color w:val="000000"/>
          <w:sz w:val="28"/>
          <w:szCs w:val="28"/>
        </w:rPr>
        <w:t>2</w:t>
      </w:r>
      <w:r w:rsidRPr="0000044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00443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астоящее решение подлежит опубликованию в СМИ.</w:t>
      </w:r>
    </w:p>
    <w:p w:rsidR="00A61A45" w:rsidRPr="000A12A4" w:rsidRDefault="00A61A45" w:rsidP="00B32A39">
      <w:pPr>
        <w:widowControl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0A12A4">
        <w:rPr>
          <w:sz w:val="28"/>
          <w:szCs w:val="28"/>
        </w:rPr>
        <w:t>3. Настоящее решение вступает в силу с 1 марта 2015 года.</w:t>
      </w:r>
    </w:p>
    <w:p w:rsidR="00A61A45" w:rsidRDefault="00A61A45" w:rsidP="00B32A3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12A4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решения возложить на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 постоянной комиссии по бюджету и местным налогам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муниципального образования городского поселения"Янчукан".</w:t>
      </w:r>
    </w:p>
    <w:p w:rsidR="00A61A45" w:rsidRDefault="00A61A45" w:rsidP="005A19FE">
      <w:pPr>
        <w:spacing w:line="276" w:lineRule="auto"/>
        <w:ind w:firstLine="720"/>
        <w:jc w:val="both"/>
        <w:rPr>
          <w:sz w:val="28"/>
          <w:szCs w:val="28"/>
        </w:rPr>
      </w:pPr>
    </w:p>
    <w:p w:rsidR="00A61A45" w:rsidRDefault="00A61A45" w:rsidP="005A19FE">
      <w:pPr>
        <w:spacing w:line="276" w:lineRule="auto"/>
        <w:ind w:firstLine="720"/>
        <w:jc w:val="both"/>
        <w:rPr>
          <w:sz w:val="28"/>
          <w:szCs w:val="28"/>
        </w:rPr>
      </w:pPr>
    </w:p>
    <w:p w:rsidR="00A61A45" w:rsidRDefault="00A61A45" w:rsidP="005A19FE">
      <w:pPr>
        <w:spacing w:line="276" w:lineRule="auto"/>
        <w:ind w:firstLine="720"/>
        <w:jc w:val="both"/>
        <w:rPr>
          <w:sz w:val="28"/>
          <w:szCs w:val="28"/>
        </w:rPr>
      </w:pPr>
    </w:p>
    <w:p w:rsidR="00A61A45" w:rsidRPr="002A7F3F" w:rsidRDefault="00A61A45" w:rsidP="005A19FE">
      <w:pPr>
        <w:jc w:val="both"/>
        <w:rPr>
          <w:b/>
          <w:sz w:val="24"/>
          <w:szCs w:val="24"/>
        </w:rPr>
      </w:pPr>
      <w:r w:rsidRPr="002A7F3F">
        <w:rPr>
          <w:b/>
          <w:sz w:val="24"/>
          <w:szCs w:val="24"/>
        </w:rPr>
        <w:t>Глава муниципального образования</w:t>
      </w:r>
    </w:p>
    <w:p w:rsidR="00A61A45" w:rsidRDefault="00A61A45" w:rsidP="005A19FE">
      <w:pPr>
        <w:jc w:val="both"/>
        <w:rPr>
          <w:sz w:val="24"/>
          <w:szCs w:val="24"/>
        </w:rPr>
      </w:pPr>
      <w:r w:rsidRPr="002A7F3F">
        <w:rPr>
          <w:b/>
          <w:sz w:val="24"/>
          <w:szCs w:val="24"/>
        </w:rPr>
        <w:t>городского поселения «Янчукан»                                               Л.Н.</w:t>
      </w:r>
      <w:r>
        <w:rPr>
          <w:b/>
          <w:sz w:val="24"/>
          <w:szCs w:val="24"/>
        </w:rPr>
        <w:t xml:space="preserve"> </w:t>
      </w:r>
      <w:r w:rsidRPr="002A7F3F">
        <w:rPr>
          <w:b/>
          <w:sz w:val="24"/>
          <w:szCs w:val="24"/>
        </w:rPr>
        <w:t>Изюмова</w:t>
      </w:r>
    </w:p>
    <w:p w:rsidR="00A61A45" w:rsidRDefault="00A61A45" w:rsidP="005A19FE">
      <w:pPr>
        <w:jc w:val="both"/>
        <w:rPr>
          <w:sz w:val="24"/>
          <w:szCs w:val="24"/>
        </w:rPr>
      </w:pPr>
    </w:p>
    <w:p w:rsidR="00A61A45" w:rsidRDefault="00A61A45" w:rsidP="005A19FE">
      <w:pPr>
        <w:jc w:val="both"/>
        <w:rPr>
          <w:sz w:val="24"/>
          <w:szCs w:val="24"/>
        </w:rPr>
      </w:pPr>
    </w:p>
    <w:p w:rsidR="00A61A45" w:rsidRPr="005A19FE" w:rsidRDefault="00A61A45" w:rsidP="005A19FE">
      <w:pPr>
        <w:jc w:val="both"/>
        <w:rPr>
          <w:sz w:val="24"/>
          <w:szCs w:val="24"/>
        </w:rPr>
      </w:pPr>
    </w:p>
    <w:p w:rsidR="00A61A45" w:rsidRPr="00D77AD1" w:rsidRDefault="00A61A45" w:rsidP="005A19FE">
      <w:pPr>
        <w:rPr>
          <w:sz w:val="18"/>
          <w:szCs w:val="18"/>
        </w:rPr>
      </w:pPr>
      <w:r w:rsidRPr="00D77AD1">
        <w:rPr>
          <w:sz w:val="18"/>
          <w:szCs w:val="18"/>
        </w:rPr>
        <w:t xml:space="preserve">Исполнитель: Грибанова В.В. </w:t>
      </w:r>
    </w:p>
    <w:p w:rsidR="00A61A45" w:rsidRPr="00D77AD1" w:rsidRDefault="00A61A45" w:rsidP="005A19FE">
      <w:pPr>
        <w:rPr>
          <w:sz w:val="18"/>
          <w:szCs w:val="18"/>
        </w:rPr>
      </w:pPr>
      <w:r w:rsidRPr="00D77AD1">
        <w:rPr>
          <w:sz w:val="18"/>
          <w:szCs w:val="18"/>
        </w:rPr>
        <w:t>Тел/факс 8(30130)3-37-25</w:t>
      </w:r>
    </w:p>
    <w:p w:rsidR="00A61A45" w:rsidRDefault="00A61A45" w:rsidP="005A19FE">
      <w:pPr>
        <w:shd w:val="clear" w:color="auto" w:fill="FFFFFF"/>
        <w:jc w:val="right"/>
        <w:rPr>
          <w:color w:val="000000"/>
          <w:spacing w:val="-4"/>
          <w:sz w:val="28"/>
          <w:szCs w:val="28"/>
        </w:rPr>
        <w:sectPr w:rsidR="00A61A45" w:rsidSect="001A4438">
          <w:type w:val="continuous"/>
          <w:pgSz w:w="11909" w:h="16834"/>
          <w:pgMar w:top="1238" w:right="1136" w:bottom="709" w:left="1418" w:header="425" w:footer="720" w:gutter="0"/>
          <w:cols w:space="60"/>
          <w:noEndnote/>
          <w:titlePg/>
          <w:docGrid w:linePitch="272"/>
        </w:sectPr>
      </w:pPr>
    </w:p>
    <w:p w:rsidR="00A61A45" w:rsidRPr="009637CD" w:rsidRDefault="00A61A45" w:rsidP="005A19F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 w:rsidRPr="009637CD"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ТВЕРЖДЕН</w:t>
      </w:r>
      <w:r w:rsidRPr="009637CD">
        <w:rPr>
          <w:color w:val="000000"/>
          <w:spacing w:val="-4"/>
          <w:sz w:val="28"/>
          <w:szCs w:val="28"/>
        </w:rPr>
        <w:t xml:space="preserve"> </w:t>
      </w:r>
    </w:p>
    <w:p w:rsidR="00A61A45" w:rsidRDefault="00A61A45" w:rsidP="005A19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3D74DE">
        <w:rPr>
          <w:sz w:val="28"/>
          <w:szCs w:val="28"/>
        </w:rPr>
        <w:t xml:space="preserve">Совета депутатов </w:t>
      </w:r>
    </w:p>
    <w:p w:rsidR="00A61A45" w:rsidRDefault="00A61A45" w:rsidP="005A19FE">
      <w:pPr>
        <w:jc w:val="right"/>
        <w:rPr>
          <w:sz w:val="28"/>
          <w:szCs w:val="28"/>
        </w:rPr>
      </w:pPr>
      <w:r w:rsidRPr="003D74DE">
        <w:rPr>
          <w:sz w:val="28"/>
          <w:szCs w:val="28"/>
        </w:rPr>
        <w:t>муниципального образования</w:t>
      </w:r>
    </w:p>
    <w:p w:rsidR="00A61A45" w:rsidRDefault="00A61A45" w:rsidP="005A19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</w:t>
      </w:r>
      <w:r w:rsidRPr="003D74DE">
        <w:rPr>
          <w:sz w:val="28"/>
          <w:szCs w:val="28"/>
        </w:rPr>
        <w:t xml:space="preserve"> </w:t>
      </w:r>
    </w:p>
    <w:p w:rsidR="00A61A45" w:rsidRPr="003D74DE" w:rsidRDefault="00A61A45" w:rsidP="005A19FE">
      <w:pPr>
        <w:jc w:val="right"/>
        <w:rPr>
          <w:sz w:val="28"/>
          <w:szCs w:val="28"/>
        </w:rPr>
      </w:pPr>
      <w:r w:rsidRPr="003D74DE">
        <w:rPr>
          <w:sz w:val="28"/>
          <w:szCs w:val="28"/>
        </w:rPr>
        <w:t>«</w:t>
      </w:r>
      <w:r>
        <w:rPr>
          <w:sz w:val="28"/>
          <w:szCs w:val="28"/>
        </w:rPr>
        <w:t>Янчукан</w:t>
      </w:r>
      <w:r w:rsidRPr="003D74DE">
        <w:rPr>
          <w:sz w:val="28"/>
          <w:szCs w:val="28"/>
        </w:rPr>
        <w:t>»</w:t>
      </w:r>
    </w:p>
    <w:p w:rsidR="00A61A45" w:rsidRDefault="00A61A45" w:rsidP="005A19F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 27.02.2015 г. № 7</w:t>
      </w:r>
    </w:p>
    <w:p w:rsidR="00A61A45" w:rsidRDefault="00A61A45" w:rsidP="001A4438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A61A45" w:rsidRDefault="00A61A45" w:rsidP="00236D6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61A45" w:rsidRDefault="00A61A45" w:rsidP="00236D6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61A45" w:rsidRPr="00FE0DFB" w:rsidRDefault="00A61A45" w:rsidP="00E46EC6">
      <w:pPr>
        <w:jc w:val="center"/>
        <w:rPr>
          <w:sz w:val="28"/>
          <w:szCs w:val="28"/>
        </w:rPr>
      </w:pPr>
      <w:r w:rsidRPr="00FE0DFB">
        <w:rPr>
          <w:sz w:val="28"/>
          <w:szCs w:val="28"/>
        </w:rPr>
        <w:t>ПОРЯДОК</w:t>
      </w:r>
    </w:p>
    <w:p w:rsidR="00A61A45" w:rsidRPr="00E46EC6" w:rsidRDefault="00A61A45" w:rsidP="00E46EC6">
      <w:pPr>
        <w:jc w:val="center"/>
        <w:rPr>
          <w:bCs/>
          <w:sz w:val="28"/>
          <w:szCs w:val="28"/>
        </w:rPr>
      </w:pPr>
      <w:r w:rsidRPr="00302259">
        <w:rPr>
          <w:sz w:val="28"/>
          <w:szCs w:val="28"/>
        </w:rPr>
        <w:t>опр</w:t>
      </w:r>
      <w:r>
        <w:rPr>
          <w:sz w:val="28"/>
          <w:szCs w:val="28"/>
        </w:rPr>
        <w:t>еделения размера платы по соглашению об установлении сервитута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земельных участков, находящихся </w:t>
      </w:r>
      <w:r>
        <w:rPr>
          <w:bCs/>
          <w:sz w:val="28"/>
          <w:szCs w:val="28"/>
        </w:rPr>
        <w:t xml:space="preserve">в собственности </w:t>
      </w:r>
      <w:r w:rsidRPr="000A12A4">
        <w:rPr>
          <w:sz w:val="28"/>
          <w:szCs w:val="28"/>
        </w:rPr>
        <w:t>муниципальн</w:t>
      </w:r>
      <w:r w:rsidRPr="000A12A4">
        <w:rPr>
          <w:sz w:val="28"/>
          <w:szCs w:val="28"/>
        </w:rPr>
        <w:t>о</w:t>
      </w:r>
      <w:r w:rsidRPr="000A12A4">
        <w:rPr>
          <w:sz w:val="28"/>
          <w:szCs w:val="28"/>
        </w:rPr>
        <w:t>го образования городского поселения «Янчукан»</w:t>
      </w:r>
    </w:p>
    <w:p w:rsidR="00A61A45" w:rsidRDefault="00A61A45" w:rsidP="00E46EC6">
      <w:pPr>
        <w:ind w:firstLine="540"/>
        <w:jc w:val="both"/>
        <w:outlineLvl w:val="0"/>
        <w:rPr>
          <w:sz w:val="28"/>
          <w:szCs w:val="28"/>
        </w:rPr>
      </w:pPr>
    </w:p>
    <w:p w:rsidR="00A61A45" w:rsidRDefault="00A61A45" w:rsidP="00EB20DC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</w:t>
      </w:r>
      <w:r w:rsidRPr="003809F5">
        <w:rPr>
          <w:bCs/>
          <w:color w:val="000000"/>
          <w:sz w:val="28"/>
          <w:szCs w:val="28"/>
        </w:rPr>
        <w:t xml:space="preserve">разработан в соответствии </w:t>
      </w:r>
      <w:r w:rsidRPr="00EE4EEA">
        <w:rPr>
          <w:sz w:val="28"/>
          <w:szCs w:val="28"/>
        </w:rPr>
        <w:t>с</w:t>
      </w:r>
      <w:r>
        <w:rPr>
          <w:sz w:val="28"/>
          <w:szCs w:val="28"/>
        </w:rPr>
        <w:t xml:space="preserve"> подпунктом 3 пункта 2 статьи 39.25 Земельного кодекса Российской Федерации, статьей 4 Закона Республики Бурятия от 30.12.2003 № 601- </w:t>
      </w:r>
      <w:r>
        <w:rPr>
          <w:sz w:val="28"/>
          <w:szCs w:val="28"/>
          <w:lang w:val="en-US"/>
        </w:rPr>
        <w:t>III</w:t>
      </w:r>
      <w:r w:rsidRPr="0057372E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земле»</w:t>
      </w:r>
      <w:r w:rsidRPr="003809F5">
        <w:rPr>
          <w:bCs/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вают порядок определения размера платы по соглашению об установлении сервитута в отношении земельных участков, находящихся </w:t>
      </w:r>
      <w:r w:rsidRPr="00892AB4">
        <w:rPr>
          <w:sz w:val="28"/>
          <w:szCs w:val="28"/>
        </w:rPr>
        <w:t xml:space="preserve">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0A12A4">
        <w:rPr>
          <w:sz w:val="28"/>
          <w:szCs w:val="28"/>
        </w:rPr>
        <w:t>муниципального образования городского поселения «Янчукан»</w:t>
      </w:r>
      <w:r>
        <w:rPr>
          <w:sz w:val="28"/>
          <w:szCs w:val="28"/>
        </w:rPr>
        <w:t xml:space="preserve"> (далее -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мельные участки).</w:t>
      </w:r>
    </w:p>
    <w:p w:rsidR="00A61A45" w:rsidRDefault="00A61A45" w:rsidP="00EB20DC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по соглашению об установлении сервитута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 основании кадастровой стоимости земельного участка и рассчитыв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как </w:t>
      </w:r>
      <w:r w:rsidRPr="001D0FCE">
        <w:rPr>
          <w:sz w:val="28"/>
          <w:szCs w:val="28"/>
          <w:u w:val="single"/>
        </w:rPr>
        <w:t>0,01</w:t>
      </w:r>
      <w:r w:rsidRPr="00967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процента кадастровой стоимости земельного участка за каждый год срока действия сервитута, если иное не установлено настоящими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лами.</w:t>
      </w:r>
    </w:p>
    <w:p w:rsidR="00A61A45" w:rsidRDefault="00A61A45" w:rsidP="00EB20DC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по соглашению об установлении сервитута,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независимым оценщиком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оценочной деятельности.</w:t>
      </w:r>
    </w:p>
    <w:p w:rsidR="00A61A45" w:rsidRDefault="00A61A45" w:rsidP="00EB20DC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A61A45" w:rsidRDefault="00A61A45" w:rsidP="00EB20DC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сервитут устанавливается в отношении части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участка, размер платы по соглашению об установлении сервитута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пропорционально площади этой части земельного участка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настоящими Правилами.</w:t>
      </w:r>
    </w:p>
    <w:p w:rsidR="00A61A45" w:rsidRDefault="00A61A45" w:rsidP="001A4438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sectPr w:rsidR="00A61A45" w:rsidSect="001D0FCE">
      <w:pgSz w:w="11909" w:h="16834"/>
      <w:pgMar w:top="1238" w:right="1136" w:bottom="709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45" w:rsidRDefault="00A61A45" w:rsidP="005B2D7D">
      <w:r>
        <w:separator/>
      </w:r>
    </w:p>
  </w:endnote>
  <w:endnote w:type="continuationSeparator" w:id="0">
    <w:p w:rsidR="00A61A45" w:rsidRDefault="00A61A45" w:rsidP="005B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45" w:rsidRDefault="00A61A45" w:rsidP="005B2D7D">
      <w:r>
        <w:separator/>
      </w:r>
    </w:p>
  </w:footnote>
  <w:footnote w:type="continuationSeparator" w:id="0">
    <w:p w:rsidR="00A61A45" w:rsidRDefault="00A61A45" w:rsidP="005B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DDD"/>
    <w:multiLevelType w:val="hybridMultilevel"/>
    <w:tmpl w:val="353454B6"/>
    <w:lvl w:ilvl="0" w:tplc="E2E61EAC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227F6F"/>
    <w:multiLevelType w:val="hybridMultilevel"/>
    <w:tmpl w:val="75C44F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A2CB6"/>
    <w:multiLevelType w:val="hybridMultilevel"/>
    <w:tmpl w:val="13D08E0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1D3"/>
    <w:rsid w:val="00000443"/>
    <w:rsid w:val="00006DBE"/>
    <w:rsid w:val="00010066"/>
    <w:rsid w:val="00015C8E"/>
    <w:rsid w:val="00020D75"/>
    <w:rsid w:val="00020F6D"/>
    <w:rsid w:val="00047D43"/>
    <w:rsid w:val="000532C4"/>
    <w:rsid w:val="00066C07"/>
    <w:rsid w:val="0006743C"/>
    <w:rsid w:val="00067E3D"/>
    <w:rsid w:val="0007254B"/>
    <w:rsid w:val="0007771A"/>
    <w:rsid w:val="0008222F"/>
    <w:rsid w:val="00084476"/>
    <w:rsid w:val="000873C5"/>
    <w:rsid w:val="000948E2"/>
    <w:rsid w:val="00094E56"/>
    <w:rsid w:val="000A12A4"/>
    <w:rsid w:val="000A4CF1"/>
    <w:rsid w:val="000B660A"/>
    <w:rsid w:val="000C1028"/>
    <w:rsid w:val="000C6958"/>
    <w:rsid w:val="000C6C4B"/>
    <w:rsid w:val="000D640D"/>
    <w:rsid w:val="000E68C3"/>
    <w:rsid w:val="000F13E7"/>
    <w:rsid w:val="000F2782"/>
    <w:rsid w:val="000F4E9E"/>
    <w:rsid w:val="00105CB4"/>
    <w:rsid w:val="001075B9"/>
    <w:rsid w:val="00107E75"/>
    <w:rsid w:val="001106A7"/>
    <w:rsid w:val="00115239"/>
    <w:rsid w:val="00115BC3"/>
    <w:rsid w:val="001245B5"/>
    <w:rsid w:val="00136559"/>
    <w:rsid w:val="00141061"/>
    <w:rsid w:val="00142CC2"/>
    <w:rsid w:val="00150C36"/>
    <w:rsid w:val="0015282E"/>
    <w:rsid w:val="0015649B"/>
    <w:rsid w:val="0016162A"/>
    <w:rsid w:val="00183C8C"/>
    <w:rsid w:val="00187C90"/>
    <w:rsid w:val="00190984"/>
    <w:rsid w:val="00193D48"/>
    <w:rsid w:val="001976DE"/>
    <w:rsid w:val="001A4438"/>
    <w:rsid w:val="001A531B"/>
    <w:rsid w:val="001A6F57"/>
    <w:rsid w:val="001B0CEF"/>
    <w:rsid w:val="001B7B24"/>
    <w:rsid w:val="001C78F3"/>
    <w:rsid w:val="001D0FCE"/>
    <w:rsid w:val="001D30AE"/>
    <w:rsid w:val="001D322E"/>
    <w:rsid w:val="001E560D"/>
    <w:rsid w:val="001E59B1"/>
    <w:rsid w:val="001F2D3E"/>
    <w:rsid w:val="001F4BEA"/>
    <w:rsid w:val="00214470"/>
    <w:rsid w:val="002213D2"/>
    <w:rsid w:val="002257B4"/>
    <w:rsid w:val="00233DD1"/>
    <w:rsid w:val="00235DA9"/>
    <w:rsid w:val="00236D69"/>
    <w:rsid w:val="002407D3"/>
    <w:rsid w:val="002422B3"/>
    <w:rsid w:val="0024378D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240E"/>
    <w:rsid w:val="00286F04"/>
    <w:rsid w:val="00296439"/>
    <w:rsid w:val="00296AFA"/>
    <w:rsid w:val="002A44C0"/>
    <w:rsid w:val="002A510A"/>
    <w:rsid w:val="002A7F3F"/>
    <w:rsid w:val="002B0E72"/>
    <w:rsid w:val="002B6FF4"/>
    <w:rsid w:val="002C0143"/>
    <w:rsid w:val="002C4D9B"/>
    <w:rsid w:val="002D622E"/>
    <w:rsid w:val="002D6EBD"/>
    <w:rsid w:val="002E687F"/>
    <w:rsid w:val="00302259"/>
    <w:rsid w:val="0030273E"/>
    <w:rsid w:val="00302DCE"/>
    <w:rsid w:val="00312DAF"/>
    <w:rsid w:val="00322468"/>
    <w:rsid w:val="00322E43"/>
    <w:rsid w:val="0034703D"/>
    <w:rsid w:val="003607A5"/>
    <w:rsid w:val="003627F7"/>
    <w:rsid w:val="0036328A"/>
    <w:rsid w:val="003633B6"/>
    <w:rsid w:val="00363D90"/>
    <w:rsid w:val="00367DB1"/>
    <w:rsid w:val="00371B47"/>
    <w:rsid w:val="003809F5"/>
    <w:rsid w:val="00380FDE"/>
    <w:rsid w:val="0038313C"/>
    <w:rsid w:val="00386D51"/>
    <w:rsid w:val="003901B7"/>
    <w:rsid w:val="00391407"/>
    <w:rsid w:val="003A24C1"/>
    <w:rsid w:val="003A3000"/>
    <w:rsid w:val="003A3548"/>
    <w:rsid w:val="003A37BA"/>
    <w:rsid w:val="003A7641"/>
    <w:rsid w:val="003B31E3"/>
    <w:rsid w:val="003B4502"/>
    <w:rsid w:val="003C268F"/>
    <w:rsid w:val="003C34CF"/>
    <w:rsid w:val="003C3BE2"/>
    <w:rsid w:val="003C7172"/>
    <w:rsid w:val="003D21E6"/>
    <w:rsid w:val="003D2E29"/>
    <w:rsid w:val="003D74DE"/>
    <w:rsid w:val="003D7DFF"/>
    <w:rsid w:val="003E1B6D"/>
    <w:rsid w:val="003E4537"/>
    <w:rsid w:val="003F1F6D"/>
    <w:rsid w:val="003F2E2A"/>
    <w:rsid w:val="003F7DA5"/>
    <w:rsid w:val="004010C5"/>
    <w:rsid w:val="004010EF"/>
    <w:rsid w:val="004041B4"/>
    <w:rsid w:val="00405813"/>
    <w:rsid w:val="00412F92"/>
    <w:rsid w:val="0043371A"/>
    <w:rsid w:val="00440A99"/>
    <w:rsid w:val="0044397C"/>
    <w:rsid w:val="00451635"/>
    <w:rsid w:val="00461CCB"/>
    <w:rsid w:val="00475106"/>
    <w:rsid w:val="00477C2F"/>
    <w:rsid w:val="00481909"/>
    <w:rsid w:val="00482AFD"/>
    <w:rsid w:val="004869CA"/>
    <w:rsid w:val="004912DF"/>
    <w:rsid w:val="00492050"/>
    <w:rsid w:val="00493B6D"/>
    <w:rsid w:val="004B12D2"/>
    <w:rsid w:val="004B5328"/>
    <w:rsid w:val="004C0483"/>
    <w:rsid w:val="004C1544"/>
    <w:rsid w:val="004C5F59"/>
    <w:rsid w:val="004C788D"/>
    <w:rsid w:val="004D2771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6692"/>
    <w:rsid w:val="00537EA2"/>
    <w:rsid w:val="005421D3"/>
    <w:rsid w:val="00542B9E"/>
    <w:rsid w:val="00547E67"/>
    <w:rsid w:val="00561F24"/>
    <w:rsid w:val="0056364F"/>
    <w:rsid w:val="0056583D"/>
    <w:rsid w:val="0056753F"/>
    <w:rsid w:val="005711DF"/>
    <w:rsid w:val="00572C65"/>
    <w:rsid w:val="0057372E"/>
    <w:rsid w:val="005879EB"/>
    <w:rsid w:val="00590114"/>
    <w:rsid w:val="00592003"/>
    <w:rsid w:val="00593671"/>
    <w:rsid w:val="00594D86"/>
    <w:rsid w:val="005A1936"/>
    <w:rsid w:val="005A19FE"/>
    <w:rsid w:val="005A3860"/>
    <w:rsid w:val="005A79C2"/>
    <w:rsid w:val="005B1452"/>
    <w:rsid w:val="005B2D7D"/>
    <w:rsid w:val="005B4D2F"/>
    <w:rsid w:val="005B4F6D"/>
    <w:rsid w:val="005B5D50"/>
    <w:rsid w:val="005D4770"/>
    <w:rsid w:val="005E0657"/>
    <w:rsid w:val="005E1E12"/>
    <w:rsid w:val="005E6396"/>
    <w:rsid w:val="005F17E5"/>
    <w:rsid w:val="005F1943"/>
    <w:rsid w:val="005F37A9"/>
    <w:rsid w:val="005F60C1"/>
    <w:rsid w:val="00604AF3"/>
    <w:rsid w:val="006103A8"/>
    <w:rsid w:val="006106DA"/>
    <w:rsid w:val="006158EF"/>
    <w:rsid w:val="006235D4"/>
    <w:rsid w:val="0063796C"/>
    <w:rsid w:val="00645C07"/>
    <w:rsid w:val="006532FD"/>
    <w:rsid w:val="00654C42"/>
    <w:rsid w:val="00656674"/>
    <w:rsid w:val="00675266"/>
    <w:rsid w:val="006856A5"/>
    <w:rsid w:val="006913C1"/>
    <w:rsid w:val="006A4B25"/>
    <w:rsid w:val="006B29BB"/>
    <w:rsid w:val="006B3358"/>
    <w:rsid w:val="006B35E9"/>
    <w:rsid w:val="006B3A6B"/>
    <w:rsid w:val="006C0C29"/>
    <w:rsid w:val="006C4864"/>
    <w:rsid w:val="006C7B8F"/>
    <w:rsid w:val="006D049B"/>
    <w:rsid w:val="006D4AA5"/>
    <w:rsid w:val="006E554B"/>
    <w:rsid w:val="006F1012"/>
    <w:rsid w:val="006F5CEF"/>
    <w:rsid w:val="00701637"/>
    <w:rsid w:val="00715EE6"/>
    <w:rsid w:val="00716FF7"/>
    <w:rsid w:val="007210A5"/>
    <w:rsid w:val="00725B4B"/>
    <w:rsid w:val="00725F35"/>
    <w:rsid w:val="00744417"/>
    <w:rsid w:val="00752921"/>
    <w:rsid w:val="00752F37"/>
    <w:rsid w:val="007535CD"/>
    <w:rsid w:val="0075482B"/>
    <w:rsid w:val="00755313"/>
    <w:rsid w:val="00763AC5"/>
    <w:rsid w:val="0077292F"/>
    <w:rsid w:val="007738B3"/>
    <w:rsid w:val="00774F8B"/>
    <w:rsid w:val="00775ACC"/>
    <w:rsid w:val="00782137"/>
    <w:rsid w:val="00787292"/>
    <w:rsid w:val="00795022"/>
    <w:rsid w:val="00795045"/>
    <w:rsid w:val="007A44BF"/>
    <w:rsid w:val="007A6933"/>
    <w:rsid w:val="007B1F46"/>
    <w:rsid w:val="007B6455"/>
    <w:rsid w:val="007D2A56"/>
    <w:rsid w:val="007D568F"/>
    <w:rsid w:val="007E2448"/>
    <w:rsid w:val="00804B9E"/>
    <w:rsid w:val="008142FA"/>
    <w:rsid w:val="00821F64"/>
    <w:rsid w:val="008323EE"/>
    <w:rsid w:val="00833AD2"/>
    <w:rsid w:val="00835A66"/>
    <w:rsid w:val="008461E8"/>
    <w:rsid w:val="008558B2"/>
    <w:rsid w:val="00864F42"/>
    <w:rsid w:val="00866E0D"/>
    <w:rsid w:val="00875BAD"/>
    <w:rsid w:val="00876D44"/>
    <w:rsid w:val="00881166"/>
    <w:rsid w:val="0088231D"/>
    <w:rsid w:val="0088682C"/>
    <w:rsid w:val="00892AB4"/>
    <w:rsid w:val="008A3580"/>
    <w:rsid w:val="008A5E7F"/>
    <w:rsid w:val="008A77AB"/>
    <w:rsid w:val="008B0AE3"/>
    <w:rsid w:val="008B2139"/>
    <w:rsid w:val="008B3585"/>
    <w:rsid w:val="008C1D0F"/>
    <w:rsid w:val="008D6370"/>
    <w:rsid w:val="008E29E5"/>
    <w:rsid w:val="008E5BB7"/>
    <w:rsid w:val="008E64B8"/>
    <w:rsid w:val="008E721F"/>
    <w:rsid w:val="008E7E8B"/>
    <w:rsid w:val="008F6BB6"/>
    <w:rsid w:val="0090082A"/>
    <w:rsid w:val="00905DEA"/>
    <w:rsid w:val="009074DF"/>
    <w:rsid w:val="00920A97"/>
    <w:rsid w:val="00921018"/>
    <w:rsid w:val="00926D1B"/>
    <w:rsid w:val="00934359"/>
    <w:rsid w:val="00936602"/>
    <w:rsid w:val="00942C90"/>
    <w:rsid w:val="00945F6F"/>
    <w:rsid w:val="00950E68"/>
    <w:rsid w:val="00950FCC"/>
    <w:rsid w:val="009571C6"/>
    <w:rsid w:val="00962D90"/>
    <w:rsid w:val="009637CD"/>
    <w:rsid w:val="00967D40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E1D70"/>
    <w:rsid w:val="009F0C6C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22440"/>
    <w:rsid w:val="00A309D7"/>
    <w:rsid w:val="00A3173E"/>
    <w:rsid w:val="00A4154F"/>
    <w:rsid w:val="00A50DC2"/>
    <w:rsid w:val="00A5156A"/>
    <w:rsid w:val="00A5238A"/>
    <w:rsid w:val="00A61A45"/>
    <w:rsid w:val="00A61FC8"/>
    <w:rsid w:val="00A65949"/>
    <w:rsid w:val="00A75629"/>
    <w:rsid w:val="00A75D3D"/>
    <w:rsid w:val="00A8027B"/>
    <w:rsid w:val="00A82D2D"/>
    <w:rsid w:val="00A847DE"/>
    <w:rsid w:val="00A8569B"/>
    <w:rsid w:val="00A85EBA"/>
    <w:rsid w:val="00A866E7"/>
    <w:rsid w:val="00A871F6"/>
    <w:rsid w:val="00A95D83"/>
    <w:rsid w:val="00AB3119"/>
    <w:rsid w:val="00AB67D9"/>
    <w:rsid w:val="00AD1CB4"/>
    <w:rsid w:val="00AF2CA8"/>
    <w:rsid w:val="00B0391D"/>
    <w:rsid w:val="00B067C2"/>
    <w:rsid w:val="00B158B7"/>
    <w:rsid w:val="00B16C45"/>
    <w:rsid w:val="00B16EAB"/>
    <w:rsid w:val="00B20324"/>
    <w:rsid w:val="00B20994"/>
    <w:rsid w:val="00B234E1"/>
    <w:rsid w:val="00B23EDB"/>
    <w:rsid w:val="00B2721A"/>
    <w:rsid w:val="00B32A39"/>
    <w:rsid w:val="00B36B47"/>
    <w:rsid w:val="00B36FF0"/>
    <w:rsid w:val="00B41527"/>
    <w:rsid w:val="00B42222"/>
    <w:rsid w:val="00B617E5"/>
    <w:rsid w:val="00B821BD"/>
    <w:rsid w:val="00B93F83"/>
    <w:rsid w:val="00B9579F"/>
    <w:rsid w:val="00BA0D0D"/>
    <w:rsid w:val="00BA0E24"/>
    <w:rsid w:val="00BB24F2"/>
    <w:rsid w:val="00BB3049"/>
    <w:rsid w:val="00BC03A6"/>
    <w:rsid w:val="00BC2484"/>
    <w:rsid w:val="00BC270B"/>
    <w:rsid w:val="00BD2179"/>
    <w:rsid w:val="00BD307D"/>
    <w:rsid w:val="00BD61E9"/>
    <w:rsid w:val="00BE699E"/>
    <w:rsid w:val="00BF01AB"/>
    <w:rsid w:val="00BF5603"/>
    <w:rsid w:val="00C05FDE"/>
    <w:rsid w:val="00C0784F"/>
    <w:rsid w:val="00C14674"/>
    <w:rsid w:val="00C206D0"/>
    <w:rsid w:val="00C221AF"/>
    <w:rsid w:val="00C22E24"/>
    <w:rsid w:val="00C26AAB"/>
    <w:rsid w:val="00C40D20"/>
    <w:rsid w:val="00C44B90"/>
    <w:rsid w:val="00C4696D"/>
    <w:rsid w:val="00C51C27"/>
    <w:rsid w:val="00C60D07"/>
    <w:rsid w:val="00C72B03"/>
    <w:rsid w:val="00C745B9"/>
    <w:rsid w:val="00C747A0"/>
    <w:rsid w:val="00C80CDE"/>
    <w:rsid w:val="00C83E22"/>
    <w:rsid w:val="00CA0E27"/>
    <w:rsid w:val="00CA3CE3"/>
    <w:rsid w:val="00CB6B67"/>
    <w:rsid w:val="00CC126F"/>
    <w:rsid w:val="00CC1D24"/>
    <w:rsid w:val="00CC2745"/>
    <w:rsid w:val="00CC69CE"/>
    <w:rsid w:val="00CD5B8F"/>
    <w:rsid w:val="00CD6355"/>
    <w:rsid w:val="00CE6699"/>
    <w:rsid w:val="00CE705D"/>
    <w:rsid w:val="00CF07B7"/>
    <w:rsid w:val="00D112BB"/>
    <w:rsid w:val="00D17B50"/>
    <w:rsid w:val="00D20517"/>
    <w:rsid w:val="00D30D4E"/>
    <w:rsid w:val="00D328D3"/>
    <w:rsid w:val="00D32998"/>
    <w:rsid w:val="00D33134"/>
    <w:rsid w:val="00D33CAE"/>
    <w:rsid w:val="00D34D73"/>
    <w:rsid w:val="00D41235"/>
    <w:rsid w:val="00D43AFE"/>
    <w:rsid w:val="00D45066"/>
    <w:rsid w:val="00D5164C"/>
    <w:rsid w:val="00D56E6C"/>
    <w:rsid w:val="00D758EE"/>
    <w:rsid w:val="00D77AD1"/>
    <w:rsid w:val="00D82E2F"/>
    <w:rsid w:val="00D85DFD"/>
    <w:rsid w:val="00D87C8E"/>
    <w:rsid w:val="00D93000"/>
    <w:rsid w:val="00D93611"/>
    <w:rsid w:val="00D9376F"/>
    <w:rsid w:val="00DA1CFD"/>
    <w:rsid w:val="00DA7C24"/>
    <w:rsid w:val="00DC75D8"/>
    <w:rsid w:val="00DC7DF8"/>
    <w:rsid w:val="00DD0454"/>
    <w:rsid w:val="00DD58D8"/>
    <w:rsid w:val="00DE74A2"/>
    <w:rsid w:val="00DF0C8D"/>
    <w:rsid w:val="00DF7016"/>
    <w:rsid w:val="00DF7F26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6EC6"/>
    <w:rsid w:val="00E473A2"/>
    <w:rsid w:val="00E500B3"/>
    <w:rsid w:val="00E51029"/>
    <w:rsid w:val="00E565BC"/>
    <w:rsid w:val="00E567AF"/>
    <w:rsid w:val="00E57A09"/>
    <w:rsid w:val="00E63D17"/>
    <w:rsid w:val="00E6718E"/>
    <w:rsid w:val="00E7119E"/>
    <w:rsid w:val="00E82616"/>
    <w:rsid w:val="00E943C4"/>
    <w:rsid w:val="00EA44EE"/>
    <w:rsid w:val="00EA4DBC"/>
    <w:rsid w:val="00EA6625"/>
    <w:rsid w:val="00EA6BB6"/>
    <w:rsid w:val="00EB20DC"/>
    <w:rsid w:val="00EB329F"/>
    <w:rsid w:val="00EB5E3E"/>
    <w:rsid w:val="00EC4CCA"/>
    <w:rsid w:val="00EC6B1A"/>
    <w:rsid w:val="00ED03DE"/>
    <w:rsid w:val="00ED7626"/>
    <w:rsid w:val="00EE2321"/>
    <w:rsid w:val="00EE38DA"/>
    <w:rsid w:val="00EE4EEA"/>
    <w:rsid w:val="00EE6036"/>
    <w:rsid w:val="00F033E1"/>
    <w:rsid w:val="00F11A86"/>
    <w:rsid w:val="00F1345E"/>
    <w:rsid w:val="00F15CAD"/>
    <w:rsid w:val="00F16D69"/>
    <w:rsid w:val="00F2028B"/>
    <w:rsid w:val="00F2664E"/>
    <w:rsid w:val="00F34AEB"/>
    <w:rsid w:val="00F37716"/>
    <w:rsid w:val="00F427A8"/>
    <w:rsid w:val="00F44ECB"/>
    <w:rsid w:val="00F45A06"/>
    <w:rsid w:val="00F47E4D"/>
    <w:rsid w:val="00F52DBB"/>
    <w:rsid w:val="00F52F4E"/>
    <w:rsid w:val="00F551A4"/>
    <w:rsid w:val="00F57186"/>
    <w:rsid w:val="00F60F20"/>
    <w:rsid w:val="00F71299"/>
    <w:rsid w:val="00F741C8"/>
    <w:rsid w:val="00F75967"/>
    <w:rsid w:val="00FA13A3"/>
    <w:rsid w:val="00FA1A82"/>
    <w:rsid w:val="00FA3C9F"/>
    <w:rsid w:val="00FA4F24"/>
    <w:rsid w:val="00FA58AF"/>
    <w:rsid w:val="00FA6B65"/>
    <w:rsid w:val="00FC1541"/>
    <w:rsid w:val="00FC22D6"/>
    <w:rsid w:val="00FC46D7"/>
    <w:rsid w:val="00FC568B"/>
    <w:rsid w:val="00FD4E66"/>
    <w:rsid w:val="00FE0DFB"/>
    <w:rsid w:val="00FE7551"/>
    <w:rsid w:val="00FE7B48"/>
    <w:rsid w:val="00FF034F"/>
    <w:rsid w:val="00FF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9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D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D7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5B2D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D7D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1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A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A3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5DFD"/>
    <w:rPr>
      <w:rFonts w:ascii="Times New Roman" w:hAnsi="Times New Roman" w:cs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E2379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23792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E2379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2379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3792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E2379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F0C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0C6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0C6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C6C"/>
    <w:rPr>
      <w:b/>
      <w:bCs/>
    </w:rPr>
  </w:style>
  <w:style w:type="paragraph" w:styleId="Revision">
    <w:name w:val="Revision"/>
    <w:hidden/>
    <w:uiPriority w:val="99"/>
    <w:semiHidden/>
    <w:rsid w:val="009F0C6C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19FE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A19FE"/>
    <w:rPr>
      <w:rFonts w:ascii="Times New Roman" w:hAnsi="Times New Roman" w:cs="Times New Roman"/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502</Words>
  <Characters>2865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SytinVS</dc:creator>
  <cp:keywords/>
  <dc:description/>
  <cp:lastModifiedBy>Admin</cp:lastModifiedBy>
  <cp:revision>2</cp:revision>
  <cp:lastPrinted>2015-03-02T01:22:00Z</cp:lastPrinted>
  <dcterms:created xsi:type="dcterms:W3CDTF">2015-03-17T08:58:00Z</dcterms:created>
  <dcterms:modified xsi:type="dcterms:W3CDTF">2015-03-17T08:58:00Z</dcterms:modified>
</cp:coreProperties>
</file>